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F5F72" w14:textId="77777777" w:rsidR="00412DAE" w:rsidRDefault="00412DAE">
      <w:pPr>
        <w:pStyle w:val="Ttulo1"/>
      </w:pPr>
      <w:r>
        <w:t>Aviso</w:t>
      </w:r>
    </w:p>
    <w:p w14:paraId="52DD783F" w14:textId="77777777" w:rsidR="00412DAE" w:rsidRDefault="00412DAE">
      <w:pPr>
        <w:pBdr>
          <w:bottom w:val="single" w:sz="18" w:space="1" w:color="auto"/>
        </w:pBdr>
        <w:jc w:val="right"/>
        <w:rPr>
          <w:rFonts w:ascii="Century Gothic" w:hAnsi="Century Gothic"/>
          <w:i/>
        </w:rPr>
      </w:pPr>
      <w:r>
        <w:rPr>
          <w:rFonts w:ascii="Arial" w:hAnsi="Arial"/>
          <w:b/>
          <w:i/>
          <w:sz w:val="26"/>
        </w:rPr>
        <w:t>Notice</w:t>
      </w:r>
    </w:p>
    <w:p w14:paraId="155AEEF1" w14:textId="77777777" w:rsidR="00412DAE" w:rsidRDefault="00412DAE">
      <w:pPr>
        <w:tabs>
          <w:tab w:val="left" w:pos="3119"/>
        </w:tabs>
        <w:jc w:val="both"/>
        <w:rPr>
          <w:rFonts w:ascii="Arial" w:hAnsi="Arial"/>
          <w:sz w:val="14"/>
        </w:rPr>
      </w:pPr>
    </w:p>
    <w:p w14:paraId="5C8D5629" w14:textId="77777777" w:rsidR="00412DAE" w:rsidRDefault="00412DAE">
      <w:pPr>
        <w:tabs>
          <w:tab w:val="left" w:pos="3828"/>
          <w:tab w:val="left" w:pos="4962"/>
          <w:tab w:val="left" w:pos="8647"/>
        </w:tabs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Fecha</w:t>
      </w:r>
      <w:r>
        <w:rPr>
          <w:rFonts w:ascii="Arial" w:hAnsi="Arial"/>
          <w:sz w:val="14"/>
        </w:rPr>
        <w:tab/>
        <w:t>Hora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  <w:t>Número</w:t>
      </w:r>
    </w:p>
    <w:p w14:paraId="352F4F18" w14:textId="77777777" w:rsidR="00412DAE" w:rsidRDefault="00412DAE">
      <w:pPr>
        <w:tabs>
          <w:tab w:val="left" w:pos="3828"/>
          <w:tab w:val="left" w:pos="4962"/>
          <w:tab w:val="left" w:pos="8647"/>
        </w:tabs>
        <w:jc w:val="both"/>
        <w:rPr>
          <w:rFonts w:ascii="Arial" w:hAnsi="Arial"/>
          <w:sz w:val="14"/>
        </w:rPr>
      </w:pPr>
      <w:r>
        <w:rPr>
          <w:rFonts w:ascii="Arial" w:hAnsi="Arial"/>
          <w:i/>
          <w:sz w:val="14"/>
        </w:rPr>
        <w:t>Date</w:t>
      </w:r>
      <w:r>
        <w:rPr>
          <w:rFonts w:ascii="Arial" w:hAnsi="Arial"/>
          <w:sz w:val="14"/>
        </w:rPr>
        <w:tab/>
      </w:r>
      <w:r>
        <w:rPr>
          <w:rFonts w:ascii="Arial" w:hAnsi="Arial"/>
          <w:i/>
          <w:sz w:val="14"/>
        </w:rPr>
        <w:t>Time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i/>
          <w:sz w:val="14"/>
        </w:rPr>
        <w:t>Number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1275"/>
        <w:gridCol w:w="426"/>
        <w:gridCol w:w="699"/>
        <w:gridCol w:w="699"/>
        <w:gridCol w:w="426"/>
        <w:gridCol w:w="727"/>
        <w:gridCol w:w="2126"/>
        <w:gridCol w:w="1560"/>
      </w:tblGrid>
      <w:tr w:rsidR="00412DAE" w14:paraId="52FFB6F4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</w:tcPr>
          <w:p w14:paraId="72FA0A48" w14:textId="6BE12E98" w:rsidR="00412DAE" w:rsidRDefault="00EB01D9">
            <w:pPr>
              <w:jc w:val="both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10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</w:tcBorders>
          </w:tcPr>
          <w:p w14:paraId="7D695FB1" w14:textId="0A7DB497" w:rsidR="00412DAE" w:rsidRDefault="00EB01D9">
            <w:pPr>
              <w:jc w:val="both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08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</w:tcBorders>
          </w:tcPr>
          <w:p w14:paraId="4E890D19" w14:textId="7593CB07" w:rsidR="00412DAE" w:rsidRDefault="00EB01D9">
            <w:pPr>
              <w:jc w:val="both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2025</w:t>
            </w:r>
          </w:p>
        </w:tc>
        <w:tc>
          <w:tcPr>
            <w:tcW w:w="426" w:type="dxa"/>
          </w:tcPr>
          <w:p w14:paraId="7AC86566" w14:textId="77777777" w:rsidR="00412DAE" w:rsidRDefault="00412DAE">
            <w:pPr>
              <w:jc w:val="both"/>
              <w:rPr>
                <w:rFonts w:ascii="Arial" w:hAnsi="Arial"/>
                <w:sz w:val="30"/>
              </w:rPr>
            </w:pPr>
          </w:p>
        </w:tc>
        <w:tc>
          <w:tcPr>
            <w:tcW w:w="699" w:type="dxa"/>
            <w:tcBorders>
              <w:left w:val="single" w:sz="6" w:space="0" w:color="auto"/>
              <w:bottom w:val="single" w:sz="6" w:space="0" w:color="auto"/>
            </w:tcBorders>
          </w:tcPr>
          <w:p w14:paraId="74E6FAC7" w14:textId="65E727B9" w:rsidR="00412DAE" w:rsidRDefault="00EB01D9">
            <w:pPr>
              <w:jc w:val="both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11</w:t>
            </w:r>
          </w:p>
        </w:tc>
        <w:tc>
          <w:tcPr>
            <w:tcW w:w="699" w:type="dxa"/>
            <w:tcBorders>
              <w:left w:val="single" w:sz="6" w:space="0" w:color="auto"/>
              <w:bottom w:val="single" w:sz="6" w:space="0" w:color="auto"/>
            </w:tcBorders>
          </w:tcPr>
          <w:p w14:paraId="5C2FA6E4" w14:textId="459E1939" w:rsidR="00412DAE" w:rsidRDefault="00EB01D9">
            <w:pPr>
              <w:jc w:val="both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10</w:t>
            </w:r>
          </w:p>
        </w:tc>
        <w:tc>
          <w:tcPr>
            <w:tcW w:w="426" w:type="dxa"/>
          </w:tcPr>
          <w:p w14:paraId="2B2269BF" w14:textId="77777777" w:rsidR="00412DAE" w:rsidRDefault="00412DAE">
            <w:pPr>
              <w:jc w:val="both"/>
              <w:rPr>
                <w:rFonts w:ascii="Arial" w:hAnsi="Arial"/>
                <w:sz w:val="30"/>
              </w:rPr>
            </w:pPr>
          </w:p>
        </w:tc>
        <w:tc>
          <w:tcPr>
            <w:tcW w:w="727" w:type="dxa"/>
          </w:tcPr>
          <w:p w14:paraId="623F93F5" w14:textId="77777777" w:rsidR="00412DAE" w:rsidRDefault="00412DAE">
            <w:pPr>
              <w:jc w:val="both"/>
              <w:rPr>
                <w:rFonts w:ascii="Arial" w:hAnsi="Arial"/>
                <w:sz w:val="30"/>
              </w:rPr>
            </w:pPr>
          </w:p>
        </w:tc>
        <w:tc>
          <w:tcPr>
            <w:tcW w:w="2126" w:type="dxa"/>
          </w:tcPr>
          <w:p w14:paraId="3C1C1A76" w14:textId="77777777" w:rsidR="00412DAE" w:rsidRDefault="00412DAE">
            <w:pPr>
              <w:jc w:val="both"/>
              <w:rPr>
                <w:rFonts w:ascii="Arial" w:hAnsi="Arial"/>
                <w:sz w:val="30"/>
              </w:rPr>
            </w:pPr>
          </w:p>
        </w:tc>
        <w:tc>
          <w:tcPr>
            <w:tcW w:w="1560" w:type="dxa"/>
            <w:tcBorders>
              <w:left w:val="single" w:sz="6" w:space="0" w:color="auto"/>
              <w:bottom w:val="single" w:sz="6" w:space="0" w:color="auto"/>
            </w:tcBorders>
          </w:tcPr>
          <w:p w14:paraId="1D2FEF65" w14:textId="5D3A8A2E" w:rsidR="00412DAE" w:rsidRDefault="00EB01D9">
            <w:pPr>
              <w:jc w:val="both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2</w:t>
            </w:r>
          </w:p>
        </w:tc>
      </w:tr>
    </w:tbl>
    <w:p w14:paraId="371A907F" w14:textId="77777777" w:rsidR="00412DAE" w:rsidRDefault="00412DAE">
      <w:pPr>
        <w:pBdr>
          <w:bottom w:val="single" w:sz="18" w:space="1" w:color="auto"/>
        </w:pBdr>
        <w:jc w:val="both"/>
        <w:rPr>
          <w:rFonts w:ascii="Arial" w:hAnsi="Arial"/>
          <w:sz w:val="16"/>
        </w:rPr>
      </w:pPr>
    </w:p>
    <w:p w14:paraId="11263A85" w14:textId="77777777" w:rsidR="00412DAE" w:rsidRDefault="00412DAE">
      <w:pPr>
        <w:tabs>
          <w:tab w:val="left" w:pos="2268"/>
        </w:tabs>
        <w:ind w:right="-5529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029FC6C1" w14:textId="77777777" w:rsidR="00412DAE" w:rsidRDefault="00412DAE">
      <w:pPr>
        <w:tabs>
          <w:tab w:val="left" w:pos="2268"/>
          <w:tab w:val="left" w:pos="5103"/>
        </w:tabs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De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  <w:t>A</w:t>
      </w:r>
    </w:p>
    <w:p w14:paraId="469883B3" w14:textId="77777777" w:rsidR="00412DAE" w:rsidRDefault="00412DAE">
      <w:pPr>
        <w:tabs>
          <w:tab w:val="left" w:pos="2268"/>
          <w:tab w:val="left" w:pos="5103"/>
        </w:tabs>
        <w:jc w:val="both"/>
        <w:rPr>
          <w:rFonts w:ascii="Arial" w:hAnsi="Arial"/>
          <w:sz w:val="18"/>
        </w:rPr>
      </w:pPr>
      <w:r>
        <w:rPr>
          <w:rFonts w:ascii="Arial" w:hAnsi="Arial"/>
          <w:i/>
          <w:sz w:val="14"/>
        </w:rPr>
        <w:t>From</w:t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i/>
          <w:sz w:val="14"/>
        </w:rPr>
        <w:t>To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91"/>
        <w:gridCol w:w="4996"/>
      </w:tblGrid>
      <w:tr w:rsidR="00412DAE" w14:paraId="1DB997B4" w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left w:val="single" w:sz="6" w:space="0" w:color="auto"/>
              <w:bottom w:val="single" w:sz="6" w:space="0" w:color="auto"/>
            </w:tcBorders>
          </w:tcPr>
          <w:p w14:paraId="64013C99" w14:textId="4F2AF6BD" w:rsidR="00412DAE" w:rsidRDefault="00EB01D9">
            <w:pPr>
              <w:pStyle w:val="Ttulo3"/>
            </w:pPr>
            <w:r>
              <w:t>CR</w:t>
            </w:r>
          </w:p>
        </w:tc>
        <w:tc>
          <w:tcPr>
            <w:tcW w:w="391" w:type="dxa"/>
          </w:tcPr>
          <w:p w14:paraId="1E7EB0DF" w14:textId="77777777" w:rsidR="00412DAE" w:rsidRDefault="00412DAE">
            <w:pPr>
              <w:jc w:val="both"/>
              <w:rPr>
                <w:rFonts w:ascii="Arial" w:hAnsi="Arial"/>
                <w:sz w:val="32"/>
              </w:rPr>
            </w:pPr>
          </w:p>
        </w:tc>
        <w:tc>
          <w:tcPr>
            <w:tcW w:w="4996" w:type="dxa"/>
            <w:tcBorders>
              <w:left w:val="single" w:sz="6" w:space="0" w:color="auto"/>
              <w:bottom w:val="single" w:sz="6" w:space="0" w:color="auto"/>
            </w:tcBorders>
          </w:tcPr>
          <w:p w14:paraId="7D541514" w14:textId="701C8575" w:rsidR="00412DAE" w:rsidRDefault="00EB01D9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sz w:val="32"/>
              </w:rPr>
              <w:t>REGATISTAS</w:t>
            </w:r>
          </w:p>
        </w:tc>
      </w:tr>
    </w:tbl>
    <w:p w14:paraId="73FD9C8B" w14:textId="77777777" w:rsidR="00412DAE" w:rsidRDefault="00412DAE">
      <w:pPr>
        <w:jc w:val="both"/>
        <w:rPr>
          <w:rFonts w:ascii="Arial" w:hAnsi="Arial"/>
          <w:sz w:val="18"/>
        </w:rPr>
      </w:pPr>
    </w:p>
    <w:p w14:paraId="636B7DA0" w14:textId="77777777" w:rsidR="00412DAE" w:rsidRDefault="00412DAE">
      <w:pPr>
        <w:jc w:val="both"/>
        <w:rPr>
          <w:rFonts w:ascii="Arial" w:hAnsi="Arial"/>
          <w:sz w:val="18"/>
        </w:rPr>
      </w:pPr>
    </w:p>
    <w:p w14:paraId="2DBF4A27" w14:textId="77777777" w:rsidR="00412DAE" w:rsidRPr="00EB01D9" w:rsidRDefault="00412DAE">
      <w:pPr>
        <w:jc w:val="both"/>
        <w:rPr>
          <w:rFonts w:ascii="Arial" w:hAnsi="Arial"/>
          <w:sz w:val="22"/>
          <w:szCs w:val="22"/>
        </w:rPr>
      </w:pPr>
    </w:p>
    <w:p w14:paraId="1E8C8AA5" w14:textId="221C2CA8" w:rsidR="00412DAE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  <w:r w:rsidRPr="00EB01D9">
        <w:rPr>
          <w:rFonts w:ascii="Arial" w:hAnsi="Arial"/>
          <w:sz w:val="22"/>
          <w:szCs w:val="22"/>
        </w:rPr>
        <w:t>Se modifica el recorrido quedando del siguiente modo:</w:t>
      </w:r>
    </w:p>
    <w:p w14:paraId="07756E4F" w14:textId="77777777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</w:p>
    <w:p w14:paraId="02273D19" w14:textId="77777777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</w:p>
    <w:p w14:paraId="0C4175BD" w14:textId="41F3DF7B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  <w:r w:rsidRPr="00EB01D9">
        <w:rPr>
          <w:rFonts w:ascii="Arial" w:hAnsi="Arial"/>
          <w:sz w:val="22"/>
          <w:szCs w:val="22"/>
        </w:rPr>
        <w:t>RACEBOARD:</w:t>
      </w:r>
    </w:p>
    <w:p w14:paraId="07F7BF9D" w14:textId="77777777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</w:p>
    <w:p w14:paraId="05365C31" w14:textId="269FC3FA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  <w:r w:rsidRPr="00EB01D9">
        <w:rPr>
          <w:rFonts w:ascii="Arial" w:hAnsi="Arial"/>
          <w:sz w:val="22"/>
          <w:szCs w:val="22"/>
        </w:rPr>
        <w:t>Salida - barlovento (boya cilíndrica amarilla) – sotavento (boya troncocónica roja) – barlovento - llegada</w:t>
      </w:r>
    </w:p>
    <w:p w14:paraId="34C98834" w14:textId="77777777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</w:p>
    <w:p w14:paraId="36144E90" w14:textId="77777777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</w:p>
    <w:p w14:paraId="74F61639" w14:textId="77777777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</w:p>
    <w:p w14:paraId="7C461A2D" w14:textId="4E18A3C3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  <w:r w:rsidRPr="00EB01D9">
        <w:rPr>
          <w:rFonts w:ascii="Arial" w:hAnsi="Arial"/>
          <w:sz w:val="22"/>
          <w:szCs w:val="22"/>
        </w:rPr>
        <w:t>TECHNO 293:</w:t>
      </w:r>
    </w:p>
    <w:p w14:paraId="1EC6FDFE" w14:textId="77777777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</w:p>
    <w:p w14:paraId="5B0DE4DF" w14:textId="10B7223F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  <w:r w:rsidRPr="00EB01D9">
        <w:rPr>
          <w:rFonts w:ascii="Arial" w:hAnsi="Arial"/>
          <w:sz w:val="22"/>
          <w:szCs w:val="22"/>
        </w:rPr>
        <w:t>Salida - barlovento (boya troncocónica roja) – sotavento (boya troncocónica roja) – barlovento – llegada</w:t>
      </w:r>
    </w:p>
    <w:p w14:paraId="06AC9234" w14:textId="77777777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</w:p>
    <w:p w14:paraId="6BB53AB9" w14:textId="77777777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</w:p>
    <w:p w14:paraId="2771AD35" w14:textId="77777777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</w:p>
    <w:p w14:paraId="7BC34C0A" w14:textId="33F906F5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  <w:r w:rsidRPr="00EB01D9">
        <w:rPr>
          <w:rFonts w:ascii="Arial" w:hAnsi="Arial"/>
          <w:sz w:val="22"/>
          <w:szCs w:val="22"/>
        </w:rPr>
        <w:t>Línea de salida/llegada:</w:t>
      </w:r>
    </w:p>
    <w:p w14:paraId="430FCBDD" w14:textId="12610C2A" w:rsidR="00EB01D9" w:rsidRP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2"/>
          <w:szCs w:val="22"/>
        </w:rPr>
      </w:pPr>
      <w:r w:rsidRPr="00EB01D9">
        <w:rPr>
          <w:rFonts w:ascii="Arial" w:hAnsi="Arial"/>
          <w:sz w:val="22"/>
          <w:szCs w:val="22"/>
        </w:rPr>
        <w:t>Barco comité y boya cilíndrica amarilla</w:t>
      </w:r>
    </w:p>
    <w:p w14:paraId="49E31AB4" w14:textId="77777777" w:rsid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18"/>
        </w:rPr>
      </w:pPr>
    </w:p>
    <w:p w14:paraId="5B38F377" w14:textId="77777777" w:rsid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18"/>
        </w:rPr>
      </w:pPr>
    </w:p>
    <w:p w14:paraId="7C6C5546" w14:textId="77777777" w:rsid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18"/>
        </w:rPr>
      </w:pPr>
    </w:p>
    <w:p w14:paraId="5537FBFD" w14:textId="77777777" w:rsidR="00EB01D9" w:rsidRDefault="00EB01D9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18"/>
        </w:rPr>
      </w:pPr>
    </w:p>
    <w:p w14:paraId="10AF9291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8222"/>
        </w:tabs>
        <w:jc w:val="both"/>
        <w:rPr>
          <w:rFonts w:ascii="Arial" w:hAnsi="Arial"/>
          <w:sz w:val="20"/>
        </w:rPr>
      </w:pPr>
    </w:p>
    <w:p w14:paraId="3A96881D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b/>
          <w:sz w:val="20"/>
        </w:rPr>
      </w:pPr>
    </w:p>
    <w:p w14:paraId="3BF0864B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b/>
          <w:sz w:val="20"/>
        </w:rPr>
      </w:pPr>
    </w:p>
    <w:p w14:paraId="155CC936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239FC78E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43B74922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697D802E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0EAB54F5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5DE6F239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7FE76FE3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6CBC48FB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0E48A638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141D6E84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48256BF5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5EAB8412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74F6A038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346D83F3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686BC1A3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08F08B8B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20"/>
        </w:rPr>
      </w:pPr>
    </w:p>
    <w:p w14:paraId="0F261A9B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43D76E3F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3AAD3ABB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22B2FB97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476A99A9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5F95BF03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0ECDAF08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03C090B0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0D7B6E0E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5339D8D1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6D3F9992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3BF37977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068794CA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1A63B299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7DC7474F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61079696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7B28E01D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6A2AC0C1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05318EA6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593A244F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268FD8C5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777BD0E2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64096DB4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58C2791E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37AD4EDD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0EB73B65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266E53A1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718B1B55" w14:textId="77777777" w:rsidR="00412DAE" w:rsidRDefault="00412DAE">
      <w:pPr>
        <w:tabs>
          <w:tab w:val="left" w:pos="1560"/>
          <w:tab w:val="left" w:pos="2410"/>
          <w:tab w:val="left" w:pos="3544"/>
          <w:tab w:val="left" w:pos="4678"/>
          <w:tab w:val="left" w:pos="6379"/>
          <w:tab w:val="left" w:pos="9781"/>
        </w:tabs>
        <w:jc w:val="both"/>
        <w:rPr>
          <w:rFonts w:ascii="Arial" w:hAnsi="Arial"/>
          <w:sz w:val="14"/>
        </w:rPr>
      </w:pPr>
    </w:p>
    <w:p w14:paraId="00A46F8A" w14:textId="77777777" w:rsidR="00412DAE" w:rsidRDefault="00412DAE">
      <w:pPr>
        <w:tabs>
          <w:tab w:val="left" w:pos="6096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4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60"/>
        <w:gridCol w:w="4235"/>
      </w:tblGrid>
      <w:tr w:rsidR="00412DAE" w14:paraId="4C254049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14:paraId="3F57A4B9" w14:textId="77777777" w:rsidR="00412DAE" w:rsidRDefault="00412DAE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Nombre </w:t>
            </w:r>
          </w:p>
          <w:p w14:paraId="205731C4" w14:textId="77777777" w:rsidR="00412DAE" w:rsidRDefault="00412DAE">
            <w:pPr>
              <w:pStyle w:val="Ttulo2"/>
            </w:pPr>
            <w:r>
              <w:t>Name</w:t>
            </w:r>
          </w:p>
        </w:tc>
        <w:tc>
          <w:tcPr>
            <w:tcW w:w="160" w:type="dxa"/>
          </w:tcPr>
          <w:p w14:paraId="4C1CE200" w14:textId="77777777" w:rsidR="00412DAE" w:rsidRDefault="00412DAE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4235" w:type="dxa"/>
          </w:tcPr>
          <w:p w14:paraId="0B1703E1" w14:textId="77777777" w:rsidR="00412DAE" w:rsidRDefault="00412DAE">
            <w:pPr>
              <w:tabs>
                <w:tab w:val="left" w:pos="6096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Firma</w:t>
            </w:r>
          </w:p>
          <w:p w14:paraId="0CFC751B" w14:textId="77777777" w:rsidR="00412DAE" w:rsidRDefault="00412DAE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Signature</w:t>
            </w:r>
          </w:p>
        </w:tc>
      </w:tr>
      <w:tr w:rsidR="00412DAE" w14:paraId="71AC2B96" w14:textId="77777777">
        <w:tblPrEx>
          <w:tblCellMar>
            <w:top w:w="0" w:type="dxa"/>
            <w:bottom w:w="0" w:type="dxa"/>
          </w:tblCellMar>
        </w:tblPrEx>
        <w:tc>
          <w:tcPr>
            <w:tcW w:w="5740" w:type="dxa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4C200231" w14:textId="77777777" w:rsidR="00412DAE" w:rsidRDefault="00412DAE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160" w:type="dxa"/>
          </w:tcPr>
          <w:p w14:paraId="0300EB32" w14:textId="77777777" w:rsidR="00412DAE" w:rsidRDefault="00412DAE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4235" w:type="dxa"/>
            <w:tcBorders>
              <w:left w:val="single" w:sz="4" w:space="0" w:color="auto"/>
              <w:bottom w:val="single" w:sz="4" w:space="0" w:color="auto"/>
            </w:tcBorders>
            <w:shd w:val="pct12" w:color="auto" w:fill="auto"/>
          </w:tcPr>
          <w:p w14:paraId="554B8506" w14:textId="77777777" w:rsidR="00412DAE" w:rsidRDefault="00412DAE">
            <w:pPr>
              <w:jc w:val="both"/>
              <w:rPr>
                <w:rFonts w:ascii="Arial" w:hAnsi="Arial"/>
                <w:sz w:val="20"/>
              </w:rPr>
            </w:pPr>
          </w:p>
          <w:p w14:paraId="4D3B294C" w14:textId="77777777" w:rsidR="00412DAE" w:rsidRDefault="00412DAE">
            <w:pPr>
              <w:jc w:val="both"/>
              <w:rPr>
                <w:rFonts w:ascii="Arial" w:hAnsi="Arial"/>
                <w:sz w:val="20"/>
              </w:rPr>
            </w:pPr>
          </w:p>
        </w:tc>
      </w:tr>
    </w:tbl>
    <w:p w14:paraId="751117AB" w14:textId="77777777" w:rsidR="00412DAE" w:rsidRDefault="00412DAE">
      <w:pPr>
        <w:jc w:val="both"/>
        <w:rPr>
          <w:rFonts w:ascii="Arial" w:hAnsi="Arial"/>
          <w:sz w:val="8"/>
        </w:rPr>
      </w:pPr>
    </w:p>
    <w:p w14:paraId="2BC5F6D4" w14:textId="77777777" w:rsidR="00412DAE" w:rsidRDefault="00412DAE">
      <w:pPr>
        <w:jc w:val="both"/>
        <w:rPr>
          <w:rFonts w:ascii="Arial" w:hAnsi="Arial"/>
          <w:sz w:val="8"/>
        </w:rPr>
      </w:pPr>
    </w:p>
    <w:p w14:paraId="649AF8A8" w14:textId="77777777" w:rsidR="00412DAE" w:rsidRDefault="00412DAE">
      <w:pPr>
        <w:jc w:val="both"/>
        <w:rPr>
          <w:rFonts w:ascii="Arial" w:hAnsi="Arial"/>
          <w:sz w:val="8"/>
        </w:rPr>
      </w:pPr>
    </w:p>
    <w:sectPr w:rsidR="00412DAE">
      <w:pgSz w:w="11907" w:h="16840"/>
      <w:pgMar w:top="1843" w:right="708" w:bottom="45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15F32"/>
    <w:multiLevelType w:val="singleLevel"/>
    <w:tmpl w:val="7E4E13B8"/>
    <w:lvl w:ilvl="0">
      <w:start w:val="3"/>
      <w:numFmt w:val="decimal"/>
      <w:lvlText w:val="11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num w:numId="1" w16cid:durableId="100790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81"/>
    <w:rsid w:val="00060EF4"/>
    <w:rsid w:val="00412DAE"/>
    <w:rsid w:val="00B50464"/>
    <w:rsid w:val="00EB01D9"/>
    <w:rsid w:val="00F25E81"/>
    <w:rsid w:val="00FA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9BDD4"/>
  <w15:chartTrackingRefBased/>
  <w15:docId w15:val="{FE241729-4B36-4CAB-BF76-FDC06063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  <w:lang w:val="en-GB"/>
    </w:rPr>
  </w:style>
  <w:style w:type="paragraph" w:styleId="Ttulo1">
    <w:name w:val="heading 1"/>
    <w:basedOn w:val="Normal"/>
    <w:next w:val="Normal"/>
    <w:qFormat/>
    <w:pPr>
      <w:keepNext/>
      <w:pBdr>
        <w:bottom w:val="single" w:sz="18" w:space="1" w:color="auto"/>
      </w:pBdr>
      <w:jc w:val="right"/>
      <w:outlineLvl w:val="0"/>
    </w:pPr>
    <w:rPr>
      <w:rFonts w:ascii="Arial" w:hAnsi="Arial"/>
      <w:b/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  <w:sz w:val="1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00000\Desktop\Rosi%20Jueza%20y%20Oficial%20de%20Regatas\papeler&#237;a%20t&#233;cnica\Papeler&#237;a%20T&#233;cnica\Avis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Aviso</Template>
  <TotalTime>11</TotalTime>
  <Pages>2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JUR 4</vt:lpstr>
    </vt:vector>
  </TitlesOfParts>
  <Company> 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 4</dc:title>
  <dc:subject/>
  <dc:creator>U000000</dc:creator>
  <cp:keywords/>
  <cp:lastModifiedBy>ROSA M. GUNDIN</cp:lastModifiedBy>
  <cp:revision>2</cp:revision>
  <cp:lastPrinted>1997-10-03T08:11:00Z</cp:lastPrinted>
  <dcterms:created xsi:type="dcterms:W3CDTF">2025-08-10T09:06:00Z</dcterms:created>
  <dcterms:modified xsi:type="dcterms:W3CDTF">2025-08-10T09:17:00Z</dcterms:modified>
</cp:coreProperties>
</file>