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8054" w14:textId="7F130FC1" w:rsidR="006E7857" w:rsidRPr="006E7857" w:rsidRDefault="006E7857" w:rsidP="006E785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FORMULARIO SERVICIO DE HOSTELERÍA RCNV</w:t>
      </w:r>
    </w:p>
    <w:p w14:paraId="1DC602F0" w14:textId="77777777" w:rsidR="006E7857" w:rsidRPr="006E7857" w:rsidRDefault="006E7857" w:rsidP="006E785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“XXVI Semana del Atlántico CIUDAD DE VIGO”</w:t>
      </w:r>
    </w:p>
    <w:p w14:paraId="6EEC45AA" w14:textId="506B84BB" w:rsidR="004B3123" w:rsidRPr="006E7857" w:rsidRDefault="00000000" w:rsidP="006E7857">
      <w:pPr>
        <w:jc w:val="center"/>
        <w:rPr>
          <w:rFonts w:asciiTheme="minorHAnsi" w:hAnsiTheme="minorHAnsi" w:cstheme="minorHAnsi"/>
          <w:sz w:val="20"/>
          <w:szCs w:val="20"/>
        </w:rPr>
      </w:pPr>
      <w:r w:rsidRPr="006E7857">
        <w:rPr>
          <w:rFonts w:asciiTheme="minorHAnsi" w:hAnsiTheme="minorHAnsi" w:cstheme="minorHAnsi"/>
          <w:sz w:val="20"/>
          <w:szCs w:val="20"/>
        </w:rPr>
        <w:tab/>
      </w:r>
      <w:r w:rsidRPr="006E7857">
        <w:rPr>
          <w:rFonts w:asciiTheme="minorHAnsi" w:hAnsiTheme="minorHAnsi" w:cstheme="minorHAnsi"/>
          <w:sz w:val="20"/>
          <w:szCs w:val="20"/>
        </w:rPr>
        <w:tab/>
      </w:r>
      <w:r w:rsidRPr="006E7857">
        <w:rPr>
          <w:rFonts w:asciiTheme="minorHAnsi" w:hAnsiTheme="minorHAnsi" w:cstheme="minorHAnsi"/>
          <w:sz w:val="20"/>
          <w:szCs w:val="20"/>
        </w:rPr>
        <w:tab/>
      </w:r>
      <w:r w:rsidRPr="006E7857">
        <w:rPr>
          <w:rFonts w:asciiTheme="minorHAnsi" w:hAnsiTheme="minorHAnsi" w:cstheme="minorHAnsi"/>
          <w:sz w:val="20"/>
          <w:szCs w:val="20"/>
        </w:rPr>
        <w:tab/>
      </w:r>
      <w:r w:rsidRPr="006E7857">
        <w:rPr>
          <w:rFonts w:asciiTheme="minorHAnsi" w:hAnsiTheme="minorHAnsi" w:cstheme="minorHAnsi"/>
          <w:sz w:val="20"/>
          <w:szCs w:val="20"/>
        </w:rPr>
        <w:tab/>
      </w:r>
      <w:r w:rsidRPr="006E7857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890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0"/>
        <w:gridCol w:w="1417"/>
        <w:gridCol w:w="992"/>
        <w:gridCol w:w="1843"/>
        <w:gridCol w:w="986"/>
      </w:tblGrid>
      <w:tr w:rsidR="004B3123" w:rsidRPr="006E7857" w14:paraId="2CD1B0EE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7886" w14:textId="77777777" w:rsidR="004B3123" w:rsidRPr="006E7857" w:rsidRDefault="00000000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CLUB:</w:t>
            </w:r>
          </w:p>
        </w:tc>
      </w:tr>
      <w:tr w:rsidR="00D508CD" w:rsidRPr="006E7857" w14:paraId="1368F9B9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A6A7" w14:textId="665A1B9D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DESAYUNOS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358D" w14:textId="5C53D73F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36D2" w14:textId="17756F3F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 w:bidi="ar-SA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CC8B" w14:textId="0F3971D2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9117" w14:textId="29D0460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PVP</w:t>
            </w:r>
          </w:p>
        </w:tc>
      </w:tr>
      <w:tr w:rsidR="00D508CD" w:rsidRPr="006E7857" w14:paraId="06D39C24" w14:textId="77777777" w:rsidTr="0080412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9529" w14:textId="6D152ED1" w:rsidR="00CD71AF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DESAYUNO BUFFET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F7B8" w14:textId="7E69A876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30/10/2025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4608" w14:textId="2837143A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61DE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6DFF" w14:textId="073A16E4" w:rsidR="00D508CD" w:rsidRPr="006E7857" w:rsidRDefault="00FF6FF0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508CD" w:rsidRPr="006E7857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D508CD" w:rsidRPr="006E7857" w14:paraId="1BD4B398" w14:textId="77777777" w:rsidTr="0005365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919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740" w14:textId="301C8BF8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ACC6" w14:textId="591F63B2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D616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F6A4" w14:textId="6BA40EB5" w:rsidR="00D508CD" w:rsidRPr="006E7857" w:rsidRDefault="00FF6FF0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508CD" w:rsidRPr="006E7857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D508CD" w:rsidRPr="006E7857" w14:paraId="4D74C106" w14:textId="77777777" w:rsidTr="0005365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1F6B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37EB" w14:textId="52326D34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095E" w14:textId="244084EC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0A33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496E" w14:textId="01784A46" w:rsidR="00D508CD" w:rsidRPr="006E7857" w:rsidRDefault="00FF6FF0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508CD" w:rsidRPr="006E7857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D508CD" w:rsidRPr="006E7857" w14:paraId="58DF08C1" w14:textId="77777777" w:rsidTr="0005365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C732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A4CE" w14:textId="739441FF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02/10/2025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2BEF" w14:textId="5A3822BB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3309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B77E" w14:textId="0D82DA78" w:rsidR="00D508CD" w:rsidRPr="006E7857" w:rsidRDefault="00FF6FF0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D508CD" w:rsidRPr="006E7857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D508CD" w:rsidRPr="006E7857" w14:paraId="7F3BBF73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64DE" w14:textId="29E24F1F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BOCADILLOS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5A48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80DB" w14:textId="77777777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 w:bidi="ar-SA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1F69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CE6C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PVP</w:t>
            </w:r>
          </w:p>
        </w:tc>
      </w:tr>
      <w:tr w:rsidR="00D508CD" w:rsidRPr="006E7857" w14:paraId="3F2253B4" w14:textId="77777777" w:rsidTr="000F3F7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E45A" w14:textId="77777777" w:rsidR="00D508CD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BOCADILLO FRIO</w:t>
            </w:r>
          </w:p>
          <w:p w14:paraId="322CA427" w14:textId="09793479" w:rsidR="006E7857" w:rsidRPr="006E7857" w:rsidRDefault="006E7857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(RECOGIDA CAFETERIA DEL CLUB)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BEE" w14:textId="7B2BCFE0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3967" w14:textId="67AB065A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0CA4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E2D2" w14:textId="7958F92A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4,00 €</w:t>
            </w:r>
          </w:p>
        </w:tc>
      </w:tr>
      <w:tr w:rsidR="00D508CD" w:rsidRPr="006E7857" w14:paraId="0AC594FD" w14:textId="77777777" w:rsidTr="001C64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E9D3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F76E" w14:textId="0241F37E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FE24" w14:textId="619791E1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9A59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1821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8CD" w:rsidRPr="006E7857" w14:paraId="14221BF2" w14:textId="77777777" w:rsidTr="001C64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3E78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67F3" w14:textId="5B9DD76A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02/10/2025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8D67" w14:textId="0EC4404E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5DC5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0EA2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8CD" w:rsidRPr="006E7857" w14:paraId="6FF1594A" w14:textId="77777777" w:rsidTr="001C640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681" w14:textId="35348E4B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BOCADILLO CALIENTE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9760" w14:textId="2DC84F69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2919" w14:textId="19E3A277" w:rsidR="00D508CD" w:rsidRPr="006E7857" w:rsidRDefault="00D508CD" w:rsidP="00FF6FF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7B25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D31" w14:textId="59828FF5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5,00 €</w:t>
            </w:r>
          </w:p>
        </w:tc>
      </w:tr>
      <w:tr w:rsidR="00D508CD" w:rsidRPr="006E7857" w14:paraId="30557343" w14:textId="77777777" w:rsidTr="001C64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5995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599B" w14:textId="46230E75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7D27" w14:textId="4CDC7690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2619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5A42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08CD" w:rsidRPr="006E7857" w14:paraId="18CB149B" w14:textId="77777777" w:rsidTr="00CD71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7B46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19AD" w14:textId="0CAE9EC3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02/10/2025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D53E" w14:textId="40BD4928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8BBC" w14:textId="77777777" w:rsidR="00D508CD" w:rsidRPr="006E7857" w:rsidRDefault="00D508CD" w:rsidP="00D508CD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6777" w14:textId="77777777" w:rsidR="00D508CD" w:rsidRPr="006E7857" w:rsidRDefault="00D508CD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1AF" w:rsidRPr="006E7857" w14:paraId="2F30E6BE" w14:textId="77777777" w:rsidTr="00341A0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3346" w14:textId="287BC70F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F62C" w14:textId="188AC057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C57B" w14:textId="1E017FDB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F52C" w14:textId="3A92BB84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6BA1" w14:textId="2A309151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PVP</w:t>
            </w:r>
          </w:p>
        </w:tc>
      </w:tr>
      <w:tr w:rsidR="00CD71AF" w:rsidRPr="006E7857" w14:paraId="2F0B2E54" w14:textId="77777777" w:rsidTr="005274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5CB" w14:textId="4F8FA402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CENA  BUFFET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5CC3" w14:textId="50584038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29/10/2025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3E2" w14:textId="1439164F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2648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889F" w14:textId="0A238872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15 €</w:t>
            </w:r>
          </w:p>
        </w:tc>
      </w:tr>
      <w:tr w:rsidR="00CD71AF" w:rsidRPr="006E7857" w14:paraId="6EEA3B75" w14:textId="77777777" w:rsidTr="005274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DF79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E83F" w14:textId="069460AB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30/10/2025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70B6" w14:textId="53F92461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C175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84AA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1AF" w:rsidRPr="006E7857" w14:paraId="5F36F741" w14:textId="77777777" w:rsidTr="005274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1BF0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B4B5" w14:textId="15324DA3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31/10/2025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5A86" w14:textId="619F7215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8731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4BB4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1AF" w:rsidRPr="006E7857" w14:paraId="1E7C8868" w14:textId="77777777" w:rsidTr="005274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61A9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838F" w14:textId="45D92874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01/10/2025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E5C1" w14:textId="3CE86F50" w:rsidR="00CD71AF" w:rsidRPr="006E7857" w:rsidRDefault="00CD71AF" w:rsidP="00FF6FF0">
            <w:pPr>
              <w:pStyle w:val="Prrafodelista"/>
              <w:spacing w:after="0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7857">
              <w:rPr>
                <w:rFonts w:asciiTheme="minorHAnsi" w:hAnsiTheme="minorHAnsi" w:cstheme="minorHAnsi"/>
                <w:sz w:val="20"/>
                <w:szCs w:val="20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1108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1350" w14:textId="77777777" w:rsidR="00CD71AF" w:rsidRPr="006E7857" w:rsidRDefault="00CD71AF" w:rsidP="00CD71AF">
            <w:pPr>
              <w:pStyle w:val="Prrafodelista"/>
              <w:spacing w:after="0"/>
              <w:ind w:left="0" w:righ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98624D" w14:textId="77777777" w:rsidR="004B3123" w:rsidRPr="006E7857" w:rsidRDefault="004B3123" w:rsidP="006E7857">
      <w:pPr>
        <w:rPr>
          <w:rFonts w:asciiTheme="minorHAnsi" w:hAnsiTheme="minorHAnsi" w:cstheme="minorHAnsi"/>
          <w:sz w:val="20"/>
          <w:szCs w:val="20"/>
        </w:rPr>
      </w:pPr>
    </w:p>
    <w:p w14:paraId="1AA73C8C" w14:textId="77777777" w:rsidR="006E7857" w:rsidRPr="006E7857" w:rsidRDefault="006E7857" w:rsidP="006E7857">
      <w:pPr>
        <w:pStyle w:val="Prrafodelista"/>
        <w:jc w:val="left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 xml:space="preserve">PARA FORMALIZAR LA RESERVA SE </w:t>
      </w:r>
      <w:r w:rsidRPr="006E7857">
        <w:rPr>
          <w:rFonts w:asciiTheme="minorHAnsi" w:hAnsiTheme="minorHAnsi" w:cstheme="minorHAnsi"/>
          <w:b/>
          <w:bCs/>
          <w:sz w:val="20"/>
          <w:szCs w:val="20"/>
          <w:u w:val="single"/>
          <w:lang w:val="es-ES_tradnl"/>
        </w:rPr>
        <w:t>REALIZARÁ DE LA SIGUIENTE MANERA</w:t>
      </w:r>
      <w:r w:rsidRPr="006E7857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:</w:t>
      </w:r>
    </w:p>
    <w:p w14:paraId="1CCA94F0" w14:textId="77777777" w:rsidR="006E7857" w:rsidRPr="006E7857" w:rsidRDefault="006E7857" w:rsidP="006E7857">
      <w:pPr>
        <w:pStyle w:val="Prrafodelista"/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4CEEEF95" w14:textId="7F981E8A" w:rsidR="006E7857" w:rsidRPr="006E7857" w:rsidRDefault="006E7857" w:rsidP="006E7857">
      <w:pPr>
        <w:pStyle w:val="Prrafodelista"/>
        <w:numPr>
          <w:ilvl w:val="0"/>
          <w:numId w:val="3"/>
        </w:numPr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sz w:val="20"/>
          <w:szCs w:val="20"/>
          <w:lang w:val="es-ES_tradnl"/>
        </w:rPr>
        <w:t xml:space="preserve">ENVIAR ESTE FORMULARIO CUMPLIMENTADO CON LAS CANTIDADES POR HORARIO ANTES DEL 27 DE OCTUBRE AL MAIL </w:t>
      </w:r>
      <w:hyperlink r:id="rId7" w:history="1">
        <w:r w:rsidRPr="006E7857">
          <w:rPr>
            <w:rStyle w:val="Hipervnculo"/>
            <w:rFonts w:asciiTheme="minorHAnsi" w:hAnsiTheme="minorHAnsi" w:cstheme="minorHAnsi"/>
            <w:sz w:val="20"/>
            <w:szCs w:val="20"/>
            <w:lang w:val="es-ES_tradnl"/>
          </w:rPr>
          <w:t>dtecnicovela@rcnauticovigo.com</w:t>
        </w:r>
      </w:hyperlink>
      <w:r w:rsidRPr="006E7857">
        <w:rPr>
          <w:rFonts w:asciiTheme="minorHAnsi" w:hAnsiTheme="minorHAnsi" w:cstheme="minorHAnsi"/>
          <w:sz w:val="20"/>
          <w:szCs w:val="20"/>
          <w:lang w:val="es-ES_tradnl"/>
        </w:rPr>
        <w:t>.</w:t>
      </w:r>
    </w:p>
    <w:p w14:paraId="056A0744" w14:textId="77777777" w:rsidR="006E7857" w:rsidRPr="006E7857" w:rsidRDefault="006E7857" w:rsidP="006E7857">
      <w:pPr>
        <w:pStyle w:val="Prrafodelista"/>
        <w:numPr>
          <w:ilvl w:val="0"/>
          <w:numId w:val="3"/>
        </w:numPr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sz w:val="20"/>
          <w:szCs w:val="20"/>
          <w:lang w:val="es-ES_tradnl"/>
        </w:rPr>
        <w:t xml:space="preserve">MÉTODO DE PAGO: TRANSFERENCIA BANCARIA ANTICIPADA. </w:t>
      </w:r>
    </w:p>
    <w:p w14:paraId="4FA570E7" w14:textId="77777777" w:rsidR="006E7857" w:rsidRPr="006E7857" w:rsidRDefault="006E7857" w:rsidP="006E7857">
      <w:pPr>
        <w:pStyle w:val="Prrafodelista"/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sz w:val="20"/>
          <w:szCs w:val="20"/>
          <w:lang w:val="es-ES_tradnl"/>
        </w:rPr>
        <w:t>DATOS BANCARIOS:</w:t>
      </w:r>
    </w:p>
    <w:p w14:paraId="18E92669" w14:textId="77777777" w:rsidR="006E7857" w:rsidRPr="006E7857" w:rsidRDefault="006E7857" w:rsidP="006E7857">
      <w:pPr>
        <w:pStyle w:val="Prrafodelista"/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sz w:val="20"/>
          <w:szCs w:val="20"/>
          <w:lang w:val="es-ES_tradnl"/>
        </w:rPr>
        <w:t>Real Club Náutico de Vigo</w:t>
      </w:r>
    </w:p>
    <w:p w14:paraId="4373517A" w14:textId="77777777" w:rsidR="006E7857" w:rsidRDefault="006E7857" w:rsidP="006E7857">
      <w:pPr>
        <w:pStyle w:val="Prrafodelista"/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sz w:val="20"/>
          <w:szCs w:val="20"/>
          <w:lang w:val="es-ES_tradnl"/>
        </w:rPr>
        <w:t>IBAN: ES58 2100 2292 1002 0060 8386</w:t>
      </w:r>
    </w:p>
    <w:p w14:paraId="3D468FBA" w14:textId="77777777" w:rsidR="006E7857" w:rsidRPr="006E7857" w:rsidRDefault="006E7857" w:rsidP="006E7857">
      <w:pPr>
        <w:pStyle w:val="Prrafodelista"/>
        <w:jc w:val="left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3B4FF611" w14:textId="77777777" w:rsidR="006E7857" w:rsidRPr="006E7857" w:rsidRDefault="006E7857" w:rsidP="006E7857">
      <w:pPr>
        <w:pStyle w:val="Prrafodelista"/>
        <w:jc w:val="center"/>
        <w:rPr>
          <w:rFonts w:asciiTheme="minorHAnsi" w:hAnsiTheme="minorHAnsi" w:cstheme="minorHAnsi"/>
          <w:b/>
          <w:bCs/>
          <w:color w:val="EE0000"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b/>
          <w:bCs/>
          <w:color w:val="EE0000"/>
          <w:sz w:val="20"/>
          <w:szCs w:val="20"/>
          <w:lang w:val="es-ES_tradnl"/>
        </w:rPr>
        <w:t>ES NECESARIO ENVIAR EL JUSTIFICANTE BANCARIO JUNTO CON EL FORMULARIO.</w:t>
      </w:r>
    </w:p>
    <w:p w14:paraId="1B47E878" w14:textId="77777777" w:rsidR="006E7857" w:rsidRPr="006E7857" w:rsidRDefault="006E7857" w:rsidP="006E7857">
      <w:pPr>
        <w:pStyle w:val="Prrafodelista"/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</w:p>
    <w:p w14:paraId="1A6F0517" w14:textId="77777777" w:rsidR="006E7857" w:rsidRPr="006E7857" w:rsidRDefault="006E7857" w:rsidP="006E7857">
      <w:pPr>
        <w:pStyle w:val="Prrafodelista"/>
        <w:jc w:val="center"/>
        <w:rPr>
          <w:rFonts w:asciiTheme="minorHAnsi" w:hAnsiTheme="minorHAnsi" w:cstheme="minorHAnsi"/>
          <w:b/>
          <w:bCs/>
          <w:sz w:val="20"/>
          <w:szCs w:val="20"/>
          <w:lang w:val="es-ES_tradnl"/>
        </w:rPr>
      </w:pPr>
      <w:r w:rsidRPr="006E7857">
        <w:rPr>
          <w:rFonts w:asciiTheme="minorHAnsi" w:hAnsiTheme="minorHAnsi" w:cstheme="minorHAnsi"/>
          <w:b/>
          <w:bCs/>
          <w:sz w:val="20"/>
          <w:szCs w:val="20"/>
          <w:lang w:val="es-ES_tradnl"/>
        </w:rPr>
        <w:t>AGRADECEMOS SU COLABORACIÓN PARA EL BUEN FUNCIONAMENTO DE LA ORGANIZACIÓN.</w:t>
      </w:r>
    </w:p>
    <w:p w14:paraId="797B996F" w14:textId="77777777" w:rsidR="004B3123" w:rsidRPr="006E7857" w:rsidRDefault="004B3123">
      <w:pPr>
        <w:pStyle w:val="Prrafodelista"/>
        <w:spacing w:after="0"/>
        <w:ind w:right="0" w:firstLine="0"/>
        <w:jc w:val="left"/>
        <w:rPr>
          <w:lang w:val="es-ES_tradnl"/>
        </w:rPr>
      </w:pPr>
    </w:p>
    <w:p w14:paraId="37E94364" w14:textId="09D889A0" w:rsidR="004B3123" w:rsidRDefault="00000000" w:rsidP="006E7857">
      <w:pPr>
        <w:pStyle w:val="Prrafodelista"/>
        <w:spacing w:after="0"/>
        <w:ind w:right="0" w:firstLine="0"/>
        <w:jc w:val="center"/>
      </w:pPr>
      <w:r>
        <w:rPr>
          <w:b/>
          <w:bCs/>
        </w:rPr>
        <w:t>COMITÉ ORGANIZADOR</w:t>
      </w:r>
    </w:p>
    <w:sectPr w:rsidR="004B3123">
      <w:headerReference w:type="default" r:id="rId8"/>
      <w:footerReference w:type="default" r:id="rId9"/>
      <w:pgSz w:w="11906" w:h="16838"/>
      <w:pgMar w:top="1134" w:right="1134" w:bottom="1560" w:left="1134" w:header="72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0F40" w14:textId="77777777" w:rsidR="005921B2" w:rsidRDefault="005921B2">
      <w:r>
        <w:separator/>
      </w:r>
    </w:p>
  </w:endnote>
  <w:endnote w:type="continuationSeparator" w:id="0">
    <w:p w14:paraId="100ACF62" w14:textId="77777777" w:rsidR="005921B2" w:rsidRDefault="0059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C907" w14:textId="77777777" w:rsidR="00000000" w:rsidRDefault="00000000">
    <w:pPr>
      <w:pStyle w:val="Piedepgina"/>
    </w:pPr>
  </w:p>
  <w:p w14:paraId="7A3E0B60" w14:textId="77777777" w:rsidR="00000000" w:rsidRDefault="00000000">
    <w:pPr>
      <w:pStyle w:val="Piedepgina"/>
    </w:pPr>
    <w:r>
      <w:rPr>
        <w:noProof/>
        <w:lang w:eastAsia="es-ES" w:bidi="ar-SA"/>
      </w:rPr>
      <w:drawing>
        <wp:anchor distT="0" distB="0" distL="114300" distR="114300" simplePos="0" relativeHeight="251661312" behindDoc="0" locked="0" layoutInCell="1" allowOverlap="1" wp14:anchorId="334C2E77" wp14:editId="0C9F57BC">
          <wp:simplePos x="0" y="0"/>
          <wp:positionH relativeFrom="column">
            <wp:posOffset>102485</wp:posOffset>
          </wp:positionH>
          <wp:positionV relativeFrom="paragraph">
            <wp:posOffset>86996</wp:posOffset>
          </wp:positionV>
          <wp:extent cx="5907024" cy="755074"/>
          <wp:effectExtent l="0" t="0" r="0" b="6926"/>
          <wp:wrapNone/>
          <wp:docPr id="1178979139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7024" cy="7550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E68E" w14:textId="77777777" w:rsidR="005921B2" w:rsidRDefault="005921B2">
      <w:r>
        <w:rPr>
          <w:color w:val="000000"/>
        </w:rPr>
        <w:separator/>
      </w:r>
    </w:p>
  </w:footnote>
  <w:footnote w:type="continuationSeparator" w:id="0">
    <w:p w14:paraId="1884444A" w14:textId="77777777" w:rsidR="005921B2" w:rsidRDefault="0059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9941" w14:textId="44B704BE" w:rsidR="00000000" w:rsidRDefault="00FF6FF0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1586F1" wp14:editId="37AFAA00">
          <wp:simplePos x="0" y="0"/>
          <wp:positionH relativeFrom="column">
            <wp:posOffset>3851910</wp:posOffset>
          </wp:positionH>
          <wp:positionV relativeFrom="paragraph">
            <wp:posOffset>-228600</wp:posOffset>
          </wp:positionV>
          <wp:extent cx="2698750" cy="1011669"/>
          <wp:effectExtent l="0" t="0" r="6350" b="0"/>
          <wp:wrapNone/>
          <wp:docPr id="1112095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9520" name="Imagen 1112095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1011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1AF">
      <w:rPr>
        <w:noProof/>
      </w:rPr>
      <w:drawing>
        <wp:inline distT="0" distB="0" distL="0" distR="0" wp14:anchorId="43671AE9" wp14:editId="31B7B4B8">
          <wp:extent cx="1165860" cy="742665"/>
          <wp:effectExtent l="0" t="0" r="0" b="635"/>
          <wp:docPr id="5736696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69668" name="Imagen 1" descr="Logotipo,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229" cy="74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F1B5E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91A27"/>
    <w:multiLevelType w:val="multilevel"/>
    <w:tmpl w:val="15BA09E6"/>
    <w:styleLink w:val="WW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1.%2.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4E7E6E53"/>
    <w:multiLevelType w:val="hybridMultilevel"/>
    <w:tmpl w:val="07384DC0"/>
    <w:lvl w:ilvl="0" w:tplc="8EBC2D08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3850"/>
    <w:multiLevelType w:val="multilevel"/>
    <w:tmpl w:val="038A47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04342">
    <w:abstractNumId w:val="0"/>
  </w:num>
  <w:num w:numId="2" w16cid:durableId="1074936974">
    <w:abstractNumId w:val="2"/>
  </w:num>
  <w:num w:numId="3" w16cid:durableId="11193046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3123"/>
    <w:rsid w:val="00177921"/>
    <w:rsid w:val="004B3123"/>
    <w:rsid w:val="005921B2"/>
    <w:rsid w:val="0068015C"/>
    <w:rsid w:val="006E7857"/>
    <w:rsid w:val="00CD71AF"/>
    <w:rsid w:val="00D508C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19179"/>
  <w15:docId w15:val="{BC762B12-2BAF-4DD9-B9B0-5C6D0FC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  <w:rPr>
      <w:rFonts w:cs="Mangal"/>
      <w:szCs w:val="21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ListLabel1">
    <w:name w:val="ListLabel 1"/>
    <w:rPr>
      <w:rFonts w:eastAsia="OpenSymbol" w:cs="OpenSymbol"/>
    </w:rPr>
  </w:style>
  <w:style w:type="paragraph" w:styleId="Prrafodelista">
    <w:name w:val="List Paragraph"/>
    <w:basedOn w:val="Normal"/>
    <w:pPr>
      <w:widowControl/>
      <w:suppressAutoHyphens w:val="0"/>
      <w:spacing w:after="267" w:line="247" w:lineRule="auto"/>
      <w:ind w:left="720" w:right="7" w:hanging="10"/>
      <w:contextualSpacing/>
      <w:jc w:val="both"/>
      <w:textAlignment w:val="auto"/>
    </w:pPr>
    <w:rPr>
      <w:rFonts w:eastAsia="Times New Roman" w:cs="Times New Roman"/>
      <w:color w:val="000000"/>
      <w:lang w:eastAsia="es-ES" w:bidi="ar-SA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7857"/>
    <w:rPr>
      <w:color w:val="605E5C"/>
      <w:shd w:val="clear" w:color="auto" w:fill="E1DFDD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ecnicovela@rcnauticovi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GARCIA BERMUDEZ</dc:creator>
  <cp:lastModifiedBy>jaime jaimolo</cp:lastModifiedBy>
  <cp:revision>2</cp:revision>
  <cp:lastPrinted>2025-03-04T10:38:00Z</cp:lastPrinted>
  <dcterms:created xsi:type="dcterms:W3CDTF">2025-09-30T08:39:00Z</dcterms:created>
  <dcterms:modified xsi:type="dcterms:W3CDTF">2025-09-30T08:39:00Z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