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AF628" w14:textId="252610F6" w:rsidR="00D4515A" w:rsidRDefault="00D4515A" w:rsidP="00524AC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Segoe UI" w:eastAsia="Times New Roman" w:hAnsi="Segoe UI" w:cs="Segoe UI"/>
          <w:b/>
          <w:bCs/>
          <w:sz w:val="24"/>
          <w:szCs w:val="24"/>
          <w:bdr w:val="single" w:sz="2" w:space="0" w:color="E5E7EB" w:frame="1"/>
          <w:lang w:eastAsia="es-E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drawing>
          <wp:anchor distT="0" distB="0" distL="114300" distR="114300" simplePos="0" relativeHeight="251658240" behindDoc="1" locked="0" layoutInCell="1" allowOverlap="1" wp14:anchorId="6D45D58E" wp14:editId="324BD5FC">
            <wp:simplePos x="0" y="0"/>
            <wp:positionH relativeFrom="column">
              <wp:posOffset>761365</wp:posOffset>
            </wp:positionH>
            <wp:positionV relativeFrom="paragraph">
              <wp:posOffset>-982345</wp:posOffset>
            </wp:positionV>
            <wp:extent cx="5035550" cy="238125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F90537" w14:textId="77777777" w:rsidR="00D4515A" w:rsidRDefault="00D4515A" w:rsidP="00524AC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Segoe UI" w:eastAsia="Times New Roman" w:hAnsi="Segoe UI" w:cs="Segoe UI"/>
          <w:b/>
          <w:bCs/>
          <w:sz w:val="24"/>
          <w:szCs w:val="24"/>
          <w:bdr w:val="single" w:sz="2" w:space="0" w:color="E5E7EB" w:frame="1"/>
          <w:lang w:eastAsia="es-ES"/>
        </w:rPr>
      </w:pPr>
    </w:p>
    <w:p w14:paraId="1A895A0A" w14:textId="77777777" w:rsidR="00D4515A" w:rsidRDefault="00D4515A" w:rsidP="00524AC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Segoe UI" w:eastAsia="Times New Roman" w:hAnsi="Segoe UI" w:cs="Segoe UI"/>
          <w:b/>
          <w:bCs/>
          <w:sz w:val="24"/>
          <w:szCs w:val="24"/>
          <w:bdr w:val="single" w:sz="2" w:space="0" w:color="E5E7EB" w:frame="1"/>
          <w:lang w:eastAsia="es-ES"/>
        </w:rPr>
      </w:pPr>
    </w:p>
    <w:p w14:paraId="6EC1AD15" w14:textId="77777777" w:rsidR="00D4515A" w:rsidRDefault="00D4515A" w:rsidP="00524AC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Segoe UI" w:eastAsia="Times New Roman" w:hAnsi="Segoe UI" w:cs="Segoe UI"/>
          <w:b/>
          <w:bCs/>
          <w:sz w:val="24"/>
          <w:szCs w:val="24"/>
          <w:bdr w:val="single" w:sz="2" w:space="0" w:color="E5E7EB" w:frame="1"/>
          <w:lang w:eastAsia="es-ES"/>
        </w:rPr>
      </w:pPr>
    </w:p>
    <w:p w14:paraId="58B16163" w14:textId="77777777" w:rsidR="00D4515A" w:rsidRDefault="00D4515A" w:rsidP="00524AC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Segoe UI" w:eastAsia="Times New Roman" w:hAnsi="Segoe UI" w:cs="Segoe UI"/>
          <w:b/>
          <w:bCs/>
          <w:sz w:val="24"/>
          <w:szCs w:val="24"/>
          <w:bdr w:val="single" w:sz="2" w:space="0" w:color="E5E7EB" w:frame="1"/>
          <w:lang w:eastAsia="es-ES"/>
        </w:rPr>
      </w:pPr>
    </w:p>
    <w:p w14:paraId="08D9B835" w14:textId="77777777" w:rsidR="00D4515A" w:rsidRDefault="00D4515A" w:rsidP="00524AC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Segoe UI" w:eastAsia="Times New Roman" w:hAnsi="Segoe UI" w:cs="Segoe UI"/>
          <w:b/>
          <w:bCs/>
          <w:sz w:val="24"/>
          <w:szCs w:val="24"/>
          <w:bdr w:val="single" w:sz="2" w:space="0" w:color="E5E7EB" w:frame="1"/>
          <w:lang w:eastAsia="es-ES"/>
        </w:rPr>
      </w:pPr>
    </w:p>
    <w:p w14:paraId="7A7EFB74" w14:textId="77777777" w:rsidR="00D4515A" w:rsidRDefault="00D4515A" w:rsidP="00524AC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Segoe UI" w:eastAsia="Times New Roman" w:hAnsi="Segoe UI" w:cs="Segoe UI"/>
          <w:b/>
          <w:bCs/>
          <w:sz w:val="24"/>
          <w:szCs w:val="24"/>
          <w:bdr w:val="single" w:sz="2" w:space="0" w:color="E5E7EB" w:frame="1"/>
          <w:lang w:eastAsia="es-ES"/>
        </w:rPr>
      </w:pPr>
    </w:p>
    <w:p w14:paraId="6951C431" w14:textId="1F80A426" w:rsidR="00524ACC" w:rsidRPr="00524ACC" w:rsidRDefault="00524ACC" w:rsidP="00D4515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Segoe UI" w:eastAsia="Times New Roman" w:hAnsi="Segoe UI" w:cs="Segoe UI"/>
          <w:sz w:val="24"/>
          <w:szCs w:val="24"/>
          <w:lang w:eastAsia="es-ES"/>
        </w:rPr>
      </w:pPr>
      <w:r w:rsidRPr="00524ACC">
        <w:rPr>
          <w:rFonts w:ascii="Segoe UI" w:eastAsia="Times New Roman" w:hAnsi="Segoe UI" w:cs="Segoe UI"/>
          <w:b/>
          <w:bCs/>
          <w:sz w:val="24"/>
          <w:szCs w:val="24"/>
          <w:bdr w:val="single" w:sz="2" w:space="0" w:color="E5E7EB" w:frame="1"/>
          <w:lang w:eastAsia="es-ES"/>
        </w:rPr>
        <w:t>Datos de la Embarcación</w:t>
      </w:r>
    </w:p>
    <w:p w14:paraId="00E0820B" w14:textId="67E9675A" w:rsidR="00524ACC" w:rsidRPr="00D4515A" w:rsidRDefault="00524ACC" w:rsidP="00524ACC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Segoe UI" w:eastAsia="Times New Roman" w:hAnsi="Segoe UI" w:cs="Segoe UI"/>
          <w:color w:val="D9D9D9" w:themeColor="background1" w:themeShade="D9"/>
          <w:sz w:val="24"/>
          <w:szCs w:val="24"/>
          <w:lang w:eastAsia="es-ES"/>
        </w:rPr>
      </w:pPr>
      <w:r w:rsidRPr="00524ACC">
        <w:rPr>
          <w:rFonts w:ascii="Segoe UI" w:eastAsia="Times New Roman" w:hAnsi="Segoe UI" w:cs="Segoe UI"/>
          <w:sz w:val="24"/>
          <w:szCs w:val="24"/>
          <w:lang w:eastAsia="es-ES"/>
        </w:rPr>
        <w:t xml:space="preserve">Nombre de la </w:t>
      </w:r>
      <w:r w:rsidR="00D4515A" w:rsidRPr="00524ACC">
        <w:rPr>
          <w:rFonts w:ascii="Segoe UI" w:eastAsia="Times New Roman" w:hAnsi="Segoe UI" w:cs="Segoe UI"/>
          <w:sz w:val="24"/>
          <w:szCs w:val="24"/>
          <w:lang w:eastAsia="es-ES"/>
        </w:rPr>
        <w:t>embarcación:</w:t>
      </w:r>
      <w:r w:rsidR="00D4515A">
        <w:rPr>
          <w:rFonts w:ascii="Segoe UI" w:eastAsia="Times New Roman" w:hAnsi="Segoe UI" w:cs="Segoe UI"/>
          <w:sz w:val="24"/>
          <w:szCs w:val="24"/>
          <w:lang w:eastAsia="es-ES"/>
        </w:rPr>
        <w:t xml:space="preserve"> </w:t>
      </w:r>
      <w:r w:rsidR="00882DEC" w:rsidRPr="00882DEC">
        <w:rPr>
          <w:rFonts w:ascii="Segoe UI" w:eastAsia="Times New Roman" w:hAnsi="Segoe UI" w:cs="Segoe UI"/>
          <w:sz w:val="24"/>
          <w:szCs w:val="24"/>
          <w:lang w:eastAsia="es-ES"/>
        </w:rPr>
        <w:object w:dxaOrig="69" w:dyaOrig="109" w14:anchorId="38214ED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676" type="#_x0000_t75" style="width:12.5pt;height:25pt" o:ole="">
            <v:imagedata r:id="rId6" o:title=""/>
          </v:shape>
          <w:control r:id="rId7" w:name="TextBox1" w:shapeid="_x0000_i1676"/>
        </w:object>
      </w:r>
    </w:p>
    <w:p w14:paraId="3FE9853C" w14:textId="433BC57E" w:rsidR="00524ACC" w:rsidRPr="00524ACC" w:rsidRDefault="00524ACC" w:rsidP="00524ACC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Segoe UI" w:eastAsia="Times New Roman" w:hAnsi="Segoe UI" w:cs="Segoe UI"/>
          <w:sz w:val="24"/>
          <w:szCs w:val="24"/>
          <w:lang w:eastAsia="es-ES"/>
        </w:rPr>
      </w:pPr>
      <w:r w:rsidRPr="00524ACC">
        <w:rPr>
          <w:rFonts w:ascii="Segoe UI" w:eastAsia="Times New Roman" w:hAnsi="Segoe UI" w:cs="Segoe UI"/>
          <w:sz w:val="24"/>
          <w:szCs w:val="24"/>
          <w:lang w:eastAsia="es-ES"/>
        </w:rPr>
        <w:t>Nombre del patrón:</w:t>
      </w:r>
      <w:r w:rsidR="007D5C4C" w:rsidRPr="00D4515A">
        <w:rPr>
          <w:rFonts w:ascii="Segoe UI" w:eastAsia="Times New Roman" w:hAnsi="Segoe UI" w:cs="Segoe UI"/>
          <w:color w:val="D9D9D9" w:themeColor="background1" w:themeShade="D9"/>
          <w:sz w:val="24"/>
          <w:szCs w:val="24"/>
          <w:lang w:eastAsia="es-ES"/>
        </w:rPr>
        <w:t xml:space="preserve"> </w:t>
      </w:r>
      <w:r w:rsidR="00882DEC">
        <w:rPr>
          <w:rFonts w:ascii="Segoe UI" w:eastAsia="Times New Roman" w:hAnsi="Segoe UI" w:cs="Segoe UI"/>
          <w:color w:val="D9D9D9" w:themeColor="background1" w:themeShade="D9"/>
          <w:sz w:val="24"/>
          <w:szCs w:val="24"/>
          <w:lang w:eastAsia="es-ES"/>
        </w:rPr>
        <w:object w:dxaOrig="69" w:dyaOrig="109" w14:anchorId="652CCD03">
          <v:shape id="_x0000_i1799" type="#_x0000_t75" style="width:12.5pt;height:22pt" o:ole="">
            <v:imagedata r:id="rId8" o:title=""/>
          </v:shape>
          <w:control r:id="rId9" w:name="TextBox2" w:shapeid="_x0000_i1799"/>
        </w:object>
      </w:r>
    </w:p>
    <w:p w14:paraId="7CA93333" w14:textId="0608380C" w:rsidR="00524ACC" w:rsidRPr="00524ACC" w:rsidRDefault="00524ACC" w:rsidP="00524ACC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Segoe UI" w:eastAsia="Times New Roman" w:hAnsi="Segoe UI" w:cs="Segoe UI"/>
          <w:sz w:val="24"/>
          <w:szCs w:val="24"/>
          <w:lang w:eastAsia="es-ES"/>
        </w:rPr>
      </w:pPr>
      <w:r w:rsidRPr="00524ACC">
        <w:rPr>
          <w:rFonts w:ascii="Segoe UI" w:eastAsia="Times New Roman" w:hAnsi="Segoe UI" w:cs="Segoe UI"/>
          <w:sz w:val="24"/>
          <w:szCs w:val="24"/>
          <w:lang w:eastAsia="es-ES"/>
        </w:rPr>
        <w:t>Teléfono de contacto:</w:t>
      </w:r>
      <w:r w:rsidR="00882DEC">
        <w:rPr>
          <w:rFonts w:ascii="Segoe UI" w:eastAsia="Times New Roman" w:hAnsi="Segoe UI" w:cs="Segoe UI"/>
          <w:sz w:val="24"/>
          <w:szCs w:val="24"/>
          <w:lang w:eastAsia="es-ES"/>
        </w:rPr>
        <w:t xml:space="preserve"> </w:t>
      </w:r>
      <w:r w:rsidR="00882DEC">
        <w:rPr>
          <w:rFonts w:ascii="Segoe UI" w:eastAsia="Times New Roman" w:hAnsi="Segoe UI" w:cs="Segoe UI"/>
          <w:sz w:val="24"/>
          <w:szCs w:val="24"/>
          <w:lang w:eastAsia="es-ES"/>
        </w:rPr>
        <w:object w:dxaOrig="69" w:dyaOrig="109" w14:anchorId="7424F873">
          <v:shape id="_x0000_i1585" type="#_x0000_t75" style="width:12.5pt;height:22pt" o:ole="">
            <v:imagedata r:id="rId8" o:title=""/>
          </v:shape>
          <w:control r:id="rId10" w:name="TextBox3" w:shapeid="_x0000_i1585"/>
        </w:object>
      </w:r>
    </w:p>
    <w:p w14:paraId="021E201F" w14:textId="586F8EF1" w:rsidR="00524ACC" w:rsidRPr="00524ACC" w:rsidRDefault="00524ACC" w:rsidP="00524ACC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Segoe UI" w:eastAsia="Times New Roman" w:hAnsi="Segoe UI" w:cs="Segoe UI"/>
          <w:sz w:val="24"/>
          <w:szCs w:val="24"/>
          <w:lang w:eastAsia="es-ES"/>
        </w:rPr>
      </w:pPr>
      <w:r w:rsidRPr="00524ACC">
        <w:rPr>
          <w:rFonts w:ascii="Segoe UI" w:eastAsia="Times New Roman" w:hAnsi="Segoe UI" w:cs="Segoe UI"/>
          <w:sz w:val="24"/>
          <w:szCs w:val="24"/>
          <w:lang w:eastAsia="es-ES"/>
        </w:rPr>
        <w:t>Email de contacto:</w:t>
      </w:r>
      <w:r w:rsidR="007D5C4C">
        <w:rPr>
          <w:rFonts w:ascii="Segoe UI" w:eastAsia="Times New Roman" w:hAnsi="Segoe UI" w:cs="Segoe UI"/>
          <w:sz w:val="24"/>
          <w:szCs w:val="24"/>
          <w:lang w:eastAsia="es-ES"/>
        </w:rPr>
        <w:t xml:space="preserve"> </w:t>
      </w:r>
      <w:r w:rsidR="00882DEC">
        <w:rPr>
          <w:rFonts w:ascii="Segoe UI" w:eastAsia="Times New Roman" w:hAnsi="Segoe UI" w:cs="Segoe UI"/>
          <w:sz w:val="24"/>
          <w:szCs w:val="24"/>
          <w:lang w:eastAsia="es-ES"/>
        </w:rPr>
        <w:object w:dxaOrig="69" w:dyaOrig="109" w14:anchorId="677233A7">
          <v:shape id="_x0000_i1584" type="#_x0000_t75" style="width:12.5pt;height:22pt" o:ole="">
            <v:imagedata r:id="rId8" o:title=""/>
          </v:shape>
          <w:control r:id="rId11" w:name="TextBox4" w:shapeid="_x0000_i1584"/>
        </w:object>
      </w:r>
    </w:p>
    <w:p w14:paraId="24FCD5AB" w14:textId="77777777" w:rsidR="00F80F98" w:rsidRDefault="00F80F98" w:rsidP="00524AC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Segoe UI" w:eastAsia="Times New Roman" w:hAnsi="Segoe UI" w:cs="Segoe UI"/>
          <w:b/>
          <w:bCs/>
          <w:sz w:val="24"/>
          <w:szCs w:val="24"/>
          <w:bdr w:val="single" w:sz="2" w:space="0" w:color="E5E7EB" w:frame="1"/>
          <w:lang w:eastAsia="es-ES"/>
        </w:rPr>
      </w:pPr>
    </w:p>
    <w:p w14:paraId="58C2EAA6" w14:textId="3263428C" w:rsidR="00524ACC" w:rsidRPr="00524ACC" w:rsidRDefault="00524ACC" w:rsidP="00524AC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Segoe UI" w:eastAsia="Times New Roman" w:hAnsi="Segoe UI" w:cs="Segoe UI"/>
          <w:sz w:val="24"/>
          <w:szCs w:val="24"/>
          <w:lang w:eastAsia="es-ES"/>
        </w:rPr>
      </w:pPr>
      <w:r w:rsidRPr="00524ACC">
        <w:rPr>
          <w:rFonts w:ascii="Segoe UI" w:eastAsia="Times New Roman" w:hAnsi="Segoe UI" w:cs="Segoe UI"/>
          <w:b/>
          <w:bCs/>
          <w:sz w:val="24"/>
          <w:szCs w:val="24"/>
          <w:bdr w:val="single" w:sz="2" w:space="0" w:color="E5E7EB" w:frame="1"/>
          <w:lang w:eastAsia="es-ES"/>
        </w:rPr>
        <w:t>Relación de Tripulantes</w:t>
      </w:r>
    </w:p>
    <w:p w14:paraId="48B0D4A6" w14:textId="129DCEAD" w:rsidR="00524ACC" w:rsidRDefault="00524ACC" w:rsidP="00524AC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Segoe UI" w:eastAsia="Times New Roman" w:hAnsi="Segoe UI" w:cs="Segoe UI"/>
          <w:sz w:val="24"/>
          <w:szCs w:val="24"/>
          <w:lang w:eastAsia="es-ES"/>
        </w:rPr>
      </w:pPr>
      <w:r w:rsidRPr="00524ACC">
        <w:rPr>
          <w:rFonts w:ascii="Segoe UI" w:eastAsia="Times New Roman" w:hAnsi="Segoe UI" w:cs="Segoe UI"/>
          <w:sz w:val="24"/>
          <w:szCs w:val="24"/>
          <w:lang w:eastAsia="es-ES"/>
        </w:rPr>
        <w:t>Por favor, rellene los datos de cada tripulante. Añada tantas filas como tripulantes tenga la embarcación.</w:t>
      </w:r>
    </w:p>
    <w:p w14:paraId="4B0E7640" w14:textId="77777777" w:rsidR="00F80F98" w:rsidRPr="00524ACC" w:rsidRDefault="00F80F98" w:rsidP="00F80F98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ind w:right="-1136" w:firstLine="284"/>
        <w:rPr>
          <w:rFonts w:ascii="Segoe UI" w:eastAsia="Times New Roman" w:hAnsi="Segoe UI" w:cs="Segoe UI"/>
          <w:sz w:val="24"/>
          <w:szCs w:val="24"/>
          <w:lang w:eastAsia="es-ES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0"/>
        <w:gridCol w:w="3294"/>
        <w:gridCol w:w="1843"/>
        <w:gridCol w:w="4394"/>
      </w:tblGrid>
      <w:tr w:rsidR="00524ACC" w:rsidRPr="00524ACC" w14:paraId="235026A5" w14:textId="77777777" w:rsidTr="00D4515A">
        <w:trPr>
          <w:tblHeader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DAB5D4" w14:textId="5DD5119C" w:rsidR="00524ACC" w:rsidRPr="00524ACC" w:rsidRDefault="00524ACC" w:rsidP="00524AC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es-ES"/>
              </w:rPr>
            </w:pPr>
            <w:r w:rsidRPr="00524AC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es-ES"/>
              </w:rPr>
              <w:t>Nº</w:t>
            </w:r>
          </w:p>
        </w:tc>
        <w:tc>
          <w:tcPr>
            <w:tcW w:w="3294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7E5178" w14:textId="4EDF8C40" w:rsidR="00524ACC" w:rsidRPr="00524ACC" w:rsidRDefault="00524ACC" w:rsidP="00524AC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es-ES"/>
              </w:rPr>
            </w:pPr>
            <w:r w:rsidRPr="00524AC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es-ES"/>
              </w:rPr>
              <w:t>Nombre y Apellidos</w:t>
            </w:r>
          </w:p>
        </w:tc>
        <w:tc>
          <w:tcPr>
            <w:tcW w:w="1843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6813D2" w14:textId="77777777" w:rsidR="00524ACC" w:rsidRPr="00524ACC" w:rsidRDefault="00524ACC" w:rsidP="00524AC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es-ES"/>
              </w:rPr>
            </w:pPr>
            <w:r w:rsidRPr="00524AC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es-ES"/>
              </w:rPr>
              <w:t>Talla de camiseta*</w:t>
            </w:r>
          </w:p>
        </w:tc>
        <w:tc>
          <w:tcPr>
            <w:tcW w:w="4394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CD0BF3" w14:textId="77777777" w:rsidR="00524ACC" w:rsidRPr="00524ACC" w:rsidRDefault="00524ACC" w:rsidP="00524AC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es-ES"/>
              </w:rPr>
            </w:pPr>
            <w:r w:rsidRPr="00524AC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es-ES"/>
              </w:rPr>
              <w:t>Observaciones</w:t>
            </w:r>
          </w:p>
        </w:tc>
      </w:tr>
      <w:tr w:rsidR="00524ACC" w:rsidRPr="00524ACC" w14:paraId="68FABB7B" w14:textId="77777777" w:rsidTr="0013258C">
        <w:trPr>
          <w:trHeight w:val="686"/>
        </w:trPr>
        <w:tc>
          <w:tcPr>
            <w:tcW w:w="0" w:type="auto"/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4E758B7" w14:textId="77777777" w:rsidR="00524ACC" w:rsidRPr="00524ACC" w:rsidRDefault="00524ACC" w:rsidP="00524AC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s-ES"/>
              </w:rPr>
            </w:pPr>
            <w:r w:rsidRPr="00524ACC">
              <w:rPr>
                <w:rFonts w:ascii="Times New Roman" w:eastAsia="Times New Roman" w:hAnsi="Times New Roman" w:cs="Times New Roman"/>
                <w:sz w:val="21"/>
                <w:szCs w:val="21"/>
                <w:lang w:eastAsia="es-ES"/>
              </w:rPr>
              <w:t>1</w:t>
            </w:r>
          </w:p>
        </w:tc>
        <w:tc>
          <w:tcPr>
            <w:tcW w:w="3294" w:type="dxa"/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A4336FA" w14:textId="1D11054D" w:rsidR="00524ACC" w:rsidRPr="00524ACC" w:rsidRDefault="0013258C" w:rsidP="00524AC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es-ES"/>
              </w:rPr>
              <w:object w:dxaOrig="69" w:dyaOrig="109" w14:anchorId="2643790D">
                <v:shape id="_x0000_i1517" type="#_x0000_t75" style="width:135pt;height:18pt" o:ole="">
                  <v:imagedata r:id="rId12" o:title=""/>
                </v:shape>
                <w:control r:id="rId13" w:name="TextBox5" w:shapeid="_x0000_i1517"/>
              </w:object>
            </w:r>
          </w:p>
        </w:tc>
        <w:tc>
          <w:tcPr>
            <w:tcW w:w="1843" w:type="dxa"/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BDC7BF9" w14:textId="4357A230" w:rsidR="00524ACC" w:rsidRPr="00524ACC" w:rsidRDefault="0013258C" w:rsidP="00524AC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object w:dxaOrig="69" w:dyaOrig="109" w14:anchorId="76860B4F">
                <v:shape id="_x0000_i1506" type="#_x0000_t75" style="width:1in;height:18pt" o:ole="">
                  <v:imagedata r:id="rId14" o:title=""/>
                </v:shape>
                <w:control r:id="rId15" w:name="TextBox6" w:shapeid="_x0000_i1506"/>
              </w:object>
            </w:r>
          </w:p>
        </w:tc>
        <w:tc>
          <w:tcPr>
            <w:tcW w:w="4394" w:type="dxa"/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48CCF55" w14:textId="4075C1AA" w:rsidR="00524ACC" w:rsidRPr="00524ACC" w:rsidRDefault="0013258C" w:rsidP="00524AC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object w:dxaOrig="69" w:dyaOrig="109" w14:anchorId="65A8665E">
                <v:shape id="_x0000_i1505" type="#_x0000_t75" style="width:195pt;height:18pt" o:ole="">
                  <v:imagedata r:id="rId16" o:title=""/>
                </v:shape>
                <w:control r:id="rId17" w:name="TextBox7" w:shapeid="_x0000_i1505"/>
              </w:object>
            </w:r>
          </w:p>
        </w:tc>
      </w:tr>
      <w:tr w:rsidR="00524ACC" w:rsidRPr="00524ACC" w14:paraId="46B3EE12" w14:textId="77777777" w:rsidTr="0013258C">
        <w:trPr>
          <w:trHeight w:val="688"/>
        </w:trPr>
        <w:tc>
          <w:tcPr>
            <w:tcW w:w="0" w:type="auto"/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5F74216" w14:textId="77777777" w:rsidR="00524ACC" w:rsidRPr="00524ACC" w:rsidRDefault="00524ACC" w:rsidP="00524AC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s-ES"/>
              </w:rPr>
            </w:pPr>
            <w:r w:rsidRPr="00524ACC">
              <w:rPr>
                <w:rFonts w:ascii="Times New Roman" w:eastAsia="Times New Roman" w:hAnsi="Times New Roman" w:cs="Times New Roman"/>
                <w:sz w:val="21"/>
                <w:szCs w:val="21"/>
                <w:lang w:eastAsia="es-ES"/>
              </w:rPr>
              <w:t>2</w:t>
            </w:r>
          </w:p>
        </w:tc>
        <w:tc>
          <w:tcPr>
            <w:tcW w:w="3294" w:type="dxa"/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9AF2F1E" w14:textId="6BD24FC2" w:rsidR="00524ACC" w:rsidRPr="00524ACC" w:rsidRDefault="0013258C" w:rsidP="00524AC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es-ES"/>
              </w:rPr>
              <w:object w:dxaOrig="69" w:dyaOrig="109" w14:anchorId="1E52D08A">
                <v:shape id="_x0000_i1365" type="#_x0000_t75" style="width:131.5pt;height:18pt" o:ole="">
                  <v:imagedata r:id="rId18" o:title=""/>
                </v:shape>
                <w:control r:id="rId19" w:name="TextBox8" w:shapeid="_x0000_i1365"/>
              </w:object>
            </w:r>
          </w:p>
        </w:tc>
        <w:tc>
          <w:tcPr>
            <w:tcW w:w="1843" w:type="dxa"/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3DF0DAE" w14:textId="35396374" w:rsidR="00524ACC" w:rsidRPr="00524ACC" w:rsidRDefault="0013258C" w:rsidP="00524AC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object w:dxaOrig="69" w:dyaOrig="109" w14:anchorId="721BCDB0">
                <v:shape id="_x0000_i1364" type="#_x0000_t75" style="width:1in;height:18pt" o:ole="">
                  <v:imagedata r:id="rId14" o:title=""/>
                </v:shape>
                <w:control r:id="rId20" w:name="TextBox9" w:shapeid="_x0000_i1364"/>
              </w:object>
            </w:r>
          </w:p>
        </w:tc>
        <w:tc>
          <w:tcPr>
            <w:tcW w:w="4394" w:type="dxa"/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F1C9604" w14:textId="0B8E8251" w:rsidR="00524ACC" w:rsidRPr="00524ACC" w:rsidRDefault="0013258C" w:rsidP="00524AC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object w:dxaOrig="69" w:dyaOrig="109" w14:anchorId="56A8A5A5">
                <v:shape id="_x0000_i1363" type="#_x0000_t75" style="width:189pt;height:18pt" o:ole="">
                  <v:imagedata r:id="rId21" o:title=""/>
                </v:shape>
                <w:control r:id="rId22" w:name="TextBox10" w:shapeid="_x0000_i1363"/>
              </w:object>
            </w:r>
          </w:p>
        </w:tc>
      </w:tr>
      <w:tr w:rsidR="0013258C" w:rsidRPr="00524ACC" w14:paraId="4185E269" w14:textId="77777777" w:rsidTr="00D4515A">
        <w:trPr>
          <w:trHeight w:val="748"/>
        </w:trPr>
        <w:tc>
          <w:tcPr>
            <w:tcW w:w="0" w:type="auto"/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FC1017A" w14:textId="77777777" w:rsidR="0013258C" w:rsidRPr="00524ACC" w:rsidRDefault="0013258C" w:rsidP="0013258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s-ES"/>
              </w:rPr>
            </w:pPr>
            <w:r w:rsidRPr="00524ACC">
              <w:rPr>
                <w:rFonts w:ascii="Times New Roman" w:eastAsia="Times New Roman" w:hAnsi="Times New Roman" w:cs="Times New Roman"/>
                <w:sz w:val="21"/>
                <w:szCs w:val="21"/>
                <w:lang w:eastAsia="es-ES"/>
              </w:rPr>
              <w:t>3</w:t>
            </w:r>
          </w:p>
        </w:tc>
        <w:tc>
          <w:tcPr>
            <w:tcW w:w="3294" w:type="dxa"/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A629677" w14:textId="2D90F8F0" w:rsidR="0013258C" w:rsidRPr="00524ACC" w:rsidRDefault="0013258C" w:rsidP="0013258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es-ES"/>
              </w:rPr>
              <w:object w:dxaOrig="69" w:dyaOrig="109" w14:anchorId="27917221">
                <v:shape id="_x0000_i1362" type="#_x0000_t75" style="width:135pt;height:18pt" o:ole="">
                  <v:imagedata r:id="rId12" o:title=""/>
                </v:shape>
                <w:control r:id="rId23" w:name="TextBox51" w:shapeid="_x0000_i1362"/>
              </w:object>
            </w:r>
          </w:p>
        </w:tc>
        <w:tc>
          <w:tcPr>
            <w:tcW w:w="1843" w:type="dxa"/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9330CCD" w14:textId="6852E349" w:rsidR="0013258C" w:rsidRPr="00524ACC" w:rsidRDefault="0013258C" w:rsidP="0013258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object w:dxaOrig="69" w:dyaOrig="109" w14:anchorId="131F4ED7">
                <v:shape id="_x0000_i1361" type="#_x0000_t75" style="width:1in;height:18pt" o:ole="">
                  <v:imagedata r:id="rId14" o:title=""/>
                </v:shape>
                <w:control r:id="rId24" w:name="TextBox61" w:shapeid="_x0000_i1361"/>
              </w:object>
            </w:r>
          </w:p>
        </w:tc>
        <w:tc>
          <w:tcPr>
            <w:tcW w:w="4394" w:type="dxa"/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67F023E" w14:textId="13761F7B" w:rsidR="0013258C" w:rsidRPr="00524ACC" w:rsidRDefault="0013258C" w:rsidP="0013258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object w:dxaOrig="69" w:dyaOrig="109" w14:anchorId="78BFD471">
                <v:shape id="_x0000_i1360" type="#_x0000_t75" style="width:195pt;height:18pt" o:ole="">
                  <v:imagedata r:id="rId16" o:title=""/>
                </v:shape>
                <w:control r:id="rId25" w:name="TextBox71" w:shapeid="_x0000_i1360"/>
              </w:object>
            </w:r>
          </w:p>
        </w:tc>
      </w:tr>
      <w:tr w:rsidR="0013258C" w:rsidRPr="00524ACC" w14:paraId="6F42D7AA" w14:textId="77777777" w:rsidTr="00D4515A">
        <w:tc>
          <w:tcPr>
            <w:tcW w:w="0" w:type="auto"/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84BA079" w14:textId="77777777" w:rsidR="0013258C" w:rsidRPr="00524ACC" w:rsidRDefault="0013258C" w:rsidP="0013258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s-ES"/>
              </w:rPr>
            </w:pPr>
            <w:r w:rsidRPr="00524ACC">
              <w:rPr>
                <w:rFonts w:ascii="Times New Roman" w:eastAsia="Times New Roman" w:hAnsi="Times New Roman" w:cs="Times New Roman"/>
                <w:sz w:val="21"/>
                <w:szCs w:val="21"/>
                <w:lang w:eastAsia="es-ES"/>
              </w:rPr>
              <w:t>4</w:t>
            </w:r>
          </w:p>
        </w:tc>
        <w:tc>
          <w:tcPr>
            <w:tcW w:w="3294" w:type="dxa"/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85822FE" w14:textId="06FC0817" w:rsidR="0013258C" w:rsidRPr="00524ACC" w:rsidRDefault="0013258C" w:rsidP="0013258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es-ES"/>
              </w:rPr>
              <w:object w:dxaOrig="69" w:dyaOrig="109" w14:anchorId="00F0B206">
                <v:shape id="_x0000_i1359" type="#_x0000_t75" style="width:131.5pt;height:18pt" o:ole="">
                  <v:imagedata r:id="rId18" o:title=""/>
                </v:shape>
                <w:control r:id="rId26" w:name="TextBox81" w:shapeid="_x0000_i1359"/>
              </w:object>
            </w:r>
          </w:p>
        </w:tc>
        <w:tc>
          <w:tcPr>
            <w:tcW w:w="1843" w:type="dxa"/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323B18D" w14:textId="05A76DEF" w:rsidR="0013258C" w:rsidRPr="00524ACC" w:rsidRDefault="0013258C" w:rsidP="0013258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object w:dxaOrig="69" w:dyaOrig="109" w14:anchorId="2F01FA6F">
                <v:shape id="_x0000_i1358" type="#_x0000_t75" style="width:1in;height:18pt" o:ole="">
                  <v:imagedata r:id="rId14" o:title=""/>
                </v:shape>
                <w:control r:id="rId27" w:name="TextBox91" w:shapeid="_x0000_i1358"/>
              </w:object>
            </w:r>
          </w:p>
        </w:tc>
        <w:tc>
          <w:tcPr>
            <w:tcW w:w="4394" w:type="dxa"/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B5F3A0C" w14:textId="05E3C337" w:rsidR="0013258C" w:rsidRPr="00524ACC" w:rsidRDefault="0013258C" w:rsidP="0013258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object w:dxaOrig="69" w:dyaOrig="109" w14:anchorId="38241072">
                <v:shape id="_x0000_i1357" type="#_x0000_t75" style="width:189pt;height:18pt" o:ole="">
                  <v:imagedata r:id="rId21" o:title=""/>
                </v:shape>
                <w:control r:id="rId28" w:name="TextBox101" w:shapeid="_x0000_i1357"/>
              </w:object>
            </w:r>
          </w:p>
        </w:tc>
      </w:tr>
      <w:tr w:rsidR="0013258C" w:rsidRPr="00524ACC" w14:paraId="1418B51E" w14:textId="77777777" w:rsidTr="00D4515A">
        <w:tc>
          <w:tcPr>
            <w:tcW w:w="0" w:type="auto"/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25897E1" w14:textId="77777777" w:rsidR="0013258C" w:rsidRPr="00524ACC" w:rsidRDefault="0013258C" w:rsidP="0013258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s-ES"/>
              </w:rPr>
            </w:pPr>
            <w:r w:rsidRPr="00524ACC">
              <w:rPr>
                <w:rFonts w:ascii="Times New Roman" w:eastAsia="Times New Roman" w:hAnsi="Times New Roman" w:cs="Times New Roman"/>
                <w:sz w:val="21"/>
                <w:szCs w:val="21"/>
                <w:lang w:eastAsia="es-ES"/>
              </w:rPr>
              <w:t>5</w:t>
            </w:r>
          </w:p>
        </w:tc>
        <w:tc>
          <w:tcPr>
            <w:tcW w:w="3294" w:type="dxa"/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BC78E25" w14:textId="619A46E4" w:rsidR="0013258C" w:rsidRPr="00524ACC" w:rsidRDefault="0013258C" w:rsidP="0013258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es-ES"/>
              </w:rPr>
              <w:object w:dxaOrig="69" w:dyaOrig="109" w14:anchorId="7A151520">
                <v:shape id="_x0000_i1356" type="#_x0000_t75" style="width:135pt;height:18pt" o:ole="">
                  <v:imagedata r:id="rId12" o:title=""/>
                </v:shape>
                <w:control r:id="rId29" w:name="TextBox52" w:shapeid="_x0000_i1356"/>
              </w:object>
            </w:r>
          </w:p>
        </w:tc>
        <w:tc>
          <w:tcPr>
            <w:tcW w:w="1843" w:type="dxa"/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23A3FF6" w14:textId="30B6C928" w:rsidR="0013258C" w:rsidRPr="00524ACC" w:rsidRDefault="0013258C" w:rsidP="0013258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object w:dxaOrig="69" w:dyaOrig="109" w14:anchorId="2B3B4E1C">
                <v:shape id="_x0000_i1355" type="#_x0000_t75" style="width:1in;height:18pt" o:ole="">
                  <v:imagedata r:id="rId14" o:title=""/>
                </v:shape>
                <w:control r:id="rId30" w:name="TextBox62" w:shapeid="_x0000_i1355"/>
              </w:object>
            </w:r>
          </w:p>
        </w:tc>
        <w:tc>
          <w:tcPr>
            <w:tcW w:w="4394" w:type="dxa"/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FB4BF39" w14:textId="2C9B726D" w:rsidR="0013258C" w:rsidRPr="00524ACC" w:rsidRDefault="0013258C" w:rsidP="0013258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object w:dxaOrig="69" w:dyaOrig="109" w14:anchorId="602AACEE">
                <v:shape id="_x0000_i1675" type="#_x0000_t75" style="width:195pt;height:18pt" o:ole="">
                  <v:imagedata r:id="rId16" o:title=""/>
                </v:shape>
                <w:control r:id="rId31" w:name="TextBox72" w:shapeid="_x0000_i1675"/>
              </w:object>
            </w:r>
          </w:p>
        </w:tc>
      </w:tr>
      <w:tr w:rsidR="0013258C" w:rsidRPr="00524ACC" w14:paraId="3A2E7EDE" w14:textId="77777777" w:rsidTr="00D4515A">
        <w:trPr>
          <w:trHeight w:val="395"/>
        </w:trPr>
        <w:tc>
          <w:tcPr>
            <w:tcW w:w="0" w:type="auto"/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2E8F759" w14:textId="694DC792" w:rsidR="0013258C" w:rsidRPr="00524ACC" w:rsidRDefault="00F02EA2" w:rsidP="0013258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es-ES"/>
              </w:rPr>
              <w:lastRenderedPageBreak/>
              <w:t>6</w:t>
            </w:r>
          </w:p>
        </w:tc>
        <w:tc>
          <w:tcPr>
            <w:tcW w:w="3294" w:type="dxa"/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E65D4B2" w14:textId="2B81794E" w:rsidR="0013258C" w:rsidRPr="00524ACC" w:rsidRDefault="0013258C" w:rsidP="0013258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es-ES"/>
              </w:rPr>
              <w:object w:dxaOrig="69" w:dyaOrig="109" w14:anchorId="07BEA546">
                <v:shape id="_x0000_i1353" type="#_x0000_t75" style="width:131.5pt;height:18pt" o:ole="">
                  <v:imagedata r:id="rId18" o:title=""/>
                </v:shape>
                <w:control r:id="rId32" w:name="TextBox82" w:shapeid="_x0000_i1353"/>
              </w:object>
            </w:r>
          </w:p>
        </w:tc>
        <w:tc>
          <w:tcPr>
            <w:tcW w:w="1843" w:type="dxa"/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9C99738" w14:textId="2BA74C1C" w:rsidR="0013258C" w:rsidRPr="00524ACC" w:rsidRDefault="0013258C" w:rsidP="0013258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object w:dxaOrig="69" w:dyaOrig="109" w14:anchorId="558F982F">
                <v:shape id="_x0000_i1352" type="#_x0000_t75" style="width:1in;height:18pt" o:ole="">
                  <v:imagedata r:id="rId14" o:title=""/>
                </v:shape>
                <w:control r:id="rId33" w:name="TextBox92" w:shapeid="_x0000_i1352"/>
              </w:object>
            </w:r>
          </w:p>
        </w:tc>
        <w:tc>
          <w:tcPr>
            <w:tcW w:w="4394" w:type="dxa"/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5BB36B4" w14:textId="13ED7B7B" w:rsidR="0013258C" w:rsidRPr="00524ACC" w:rsidRDefault="0013258C" w:rsidP="0013258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object w:dxaOrig="69" w:dyaOrig="109" w14:anchorId="7CCAFF1A">
                <v:shape id="_x0000_i1351" type="#_x0000_t75" style="width:189pt;height:18pt" o:ole="">
                  <v:imagedata r:id="rId21" o:title=""/>
                </v:shape>
                <w:control r:id="rId34" w:name="TextBox102" w:shapeid="_x0000_i1351"/>
              </w:object>
            </w:r>
          </w:p>
        </w:tc>
      </w:tr>
      <w:tr w:rsidR="00F02EA2" w:rsidRPr="00524ACC" w14:paraId="472B9873" w14:textId="77777777" w:rsidTr="00D4515A">
        <w:trPr>
          <w:trHeight w:val="395"/>
        </w:trPr>
        <w:tc>
          <w:tcPr>
            <w:tcW w:w="0" w:type="auto"/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23371D11" w14:textId="67EE12EA" w:rsidR="00F02EA2" w:rsidRPr="00524ACC" w:rsidRDefault="00F02EA2" w:rsidP="00F02EA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es-ES"/>
              </w:rPr>
              <w:t>7</w:t>
            </w:r>
          </w:p>
        </w:tc>
        <w:tc>
          <w:tcPr>
            <w:tcW w:w="3294" w:type="dxa"/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1462DDEF" w14:textId="22DD8487" w:rsidR="00F02EA2" w:rsidRDefault="00F02EA2" w:rsidP="00F02EA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es-ES"/>
              </w:rPr>
              <w:object w:dxaOrig="69" w:dyaOrig="109" w14:anchorId="78229FD0">
                <v:shape id="_x0000_i1350" type="#_x0000_t75" style="width:135pt;height:18pt" o:ole="">
                  <v:imagedata r:id="rId12" o:title=""/>
                </v:shape>
                <w:control r:id="rId35" w:name="TextBox53" w:shapeid="_x0000_i1350"/>
              </w:object>
            </w:r>
          </w:p>
        </w:tc>
        <w:tc>
          <w:tcPr>
            <w:tcW w:w="1843" w:type="dxa"/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2FE8DB9D" w14:textId="03A49070" w:rsidR="00F02EA2" w:rsidRDefault="00F02EA2" w:rsidP="00F02EA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object w:dxaOrig="69" w:dyaOrig="109" w14:anchorId="0BFE88D1">
                <v:shape id="_x0000_i1349" type="#_x0000_t75" style="width:1in;height:18pt" o:ole="">
                  <v:imagedata r:id="rId14" o:title=""/>
                </v:shape>
                <w:control r:id="rId36" w:name="TextBox63" w:shapeid="_x0000_i1349"/>
              </w:object>
            </w:r>
          </w:p>
        </w:tc>
        <w:tc>
          <w:tcPr>
            <w:tcW w:w="4394" w:type="dxa"/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133DDBF2" w14:textId="6592EDC9" w:rsidR="00F02EA2" w:rsidRDefault="00F02EA2" w:rsidP="00F02EA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object w:dxaOrig="69" w:dyaOrig="109" w14:anchorId="538B5263">
                <v:shape id="_x0000_i1348" type="#_x0000_t75" style="width:195pt;height:18pt" o:ole="">
                  <v:imagedata r:id="rId16" o:title=""/>
                </v:shape>
                <w:control r:id="rId37" w:name="TextBox73" w:shapeid="_x0000_i1348"/>
              </w:object>
            </w:r>
          </w:p>
        </w:tc>
      </w:tr>
      <w:tr w:rsidR="00F02EA2" w:rsidRPr="00524ACC" w14:paraId="3E54A94F" w14:textId="77777777" w:rsidTr="00D4515A">
        <w:trPr>
          <w:trHeight w:val="395"/>
        </w:trPr>
        <w:tc>
          <w:tcPr>
            <w:tcW w:w="0" w:type="auto"/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765A2F1E" w14:textId="335883E9" w:rsidR="00F02EA2" w:rsidRPr="00524ACC" w:rsidRDefault="00F02EA2" w:rsidP="00F02EA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es-ES"/>
              </w:rPr>
              <w:t>8</w:t>
            </w:r>
          </w:p>
        </w:tc>
        <w:tc>
          <w:tcPr>
            <w:tcW w:w="3294" w:type="dxa"/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7CCE7806" w14:textId="0C4FB077" w:rsidR="00F02EA2" w:rsidRDefault="00F02EA2" w:rsidP="00F02EA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es-ES"/>
              </w:rPr>
              <w:object w:dxaOrig="69" w:dyaOrig="109" w14:anchorId="50F001C2">
                <v:shape id="_x0000_i1347" type="#_x0000_t75" style="width:131.5pt;height:18pt" o:ole="">
                  <v:imagedata r:id="rId18" o:title=""/>
                </v:shape>
                <w:control r:id="rId38" w:name="TextBox83" w:shapeid="_x0000_i1347"/>
              </w:object>
            </w:r>
          </w:p>
        </w:tc>
        <w:tc>
          <w:tcPr>
            <w:tcW w:w="1843" w:type="dxa"/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17DF6E33" w14:textId="0BC0DFE1" w:rsidR="00F02EA2" w:rsidRDefault="00F02EA2" w:rsidP="00F02EA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object w:dxaOrig="69" w:dyaOrig="109" w14:anchorId="2D952517">
                <v:shape id="_x0000_i1346" type="#_x0000_t75" style="width:1in;height:18pt" o:ole="">
                  <v:imagedata r:id="rId14" o:title=""/>
                </v:shape>
                <w:control r:id="rId39" w:name="TextBox93" w:shapeid="_x0000_i1346"/>
              </w:object>
            </w:r>
          </w:p>
        </w:tc>
        <w:tc>
          <w:tcPr>
            <w:tcW w:w="4394" w:type="dxa"/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71936348" w14:textId="2445912A" w:rsidR="00F02EA2" w:rsidRDefault="00F02EA2" w:rsidP="00F02EA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object w:dxaOrig="69" w:dyaOrig="109" w14:anchorId="5D6250F2">
                <v:shape id="_x0000_i1345" type="#_x0000_t75" style="width:189pt;height:18pt" o:ole="">
                  <v:imagedata r:id="rId21" o:title=""/>
                </v:shape>
                <w:control r:id="rId40" w:name="TextBox103" w:shapeid="_x0000_i1345"/>
              </w:object>
            </w:r>
          </w:p>
        </w:tc>
      </w:tr>
      <w:tr w:rsidR="00F02EA2" w:rsidRPr="00524ACC" w14:paraId="6B525E28" w14:textId="77777777" w:rsidTr="00D4515A">
        <w:trPr>
          <w:trHeight w:val="395"/>
        </w:trPr>
        <w:tc>
          <w:tcPr>
            <w:tcW w:w="0" w:type="auto"/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4E5D63B1" w14:textId="65C94082" w:rsidR="00F02EA2" w:rsidRPr="00524ACC" w:rsidRDefault="00F02EA2" w:rsidP="00F02EA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es-ES"/>
              </w:rPr>
              <w:t>9</w:t>
            </w:r>
          </w:p>
        </w:tc>
        <w:tc>
          <w:tcPr>
            <w:tcW w:w="3294" w:type="dxa"/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6FC656C3" w14:textId="1106726F" w:rsidR="00F02EA2" w:rsidRDefault="00F02EA2" w:rsidP="00F02EA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es-ES"/>
              </w:rPr>
              <w:object w:dxaOrig="69" w:dyaOrig="109" w14:anchorId="3F68452D">
                <v:shape id="_x0000_i1344" type="#_x0000_t75" style="width:135pt;height:18pt" o:ole="">
                  <v:imagedata r:id="rId12" o:title=""/>
                </v:shape>
                <w:control r:id="rId41" w:name="TextBox54" w:shapeid="_x0000_i1344"/>
              </w:object>
            </w:r>
          </w:p>
        </w:tc>
        <w:tc>
          <w:tcPr>
            <w:tcW w:w="1843" w:type="dxa"/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26FB7266" w14:textId="5BEB05AC" w:rsidR="00F02EA2" w:rsidRDefault="00F02EA2" w:rsidP="00F02EA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object w:dxaOrig="69" w:dyaOrig="109" w14:anchorId="166F40AF">
                <v:shape id="_x0000_i1343" type="#_x0000_t75" style="width:1in;height:18pt" o:ole="">
                  <v:imagedata r:id="rId14" o:title=""/>
                </v:shape>
                <w:control r:id="rId42" w:name="TextBox64" w:shapeid="_x0000_i1343"/>
              </w:object>
            </w:r>
          </w:p>
        </w:tc>
        <w:tc>
          <w:tcPr>
            <w:tcW w:w="4394" w:type="dxa"/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17607AC4" w14:textId="4FEEA6B7" w:rsidR="00F02EA2" w:rsidRDefault="00F02EA2" w:rsidP="00F02EA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object w:dxaOrig="69" w:dyaOrig="109" w14:anchorId="41448303">
                <v:shape id="_x0000_i1342" type="#_x0000_t75" style="width:195pt;height:18pt" o:ole="">
                  <v:imagedata r:id="rId16" o:title=""/>
                </v:shape>
                <w:control r:id="rId43" w:name="TextBox74" w:shapeid="_x0000_i1342"/>
              </w:object>
            </w:r>
          </w:p>
        </w:tc>
      </w:tr>
      <w:tr w:rsidR="00F02EA2" w:rsidRPr="00524ACC" w14:paraId="2B2C0A1C" w14:textId="77777777" w:rsidTr="00D4515A">
        <w:trPr>
          <w:trHeight w:val="395"/>
        </w:trPr>
        <w:tc>
          <w:tcPr>
            <w:tcW w:w="0" w:type="auto"/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2B8418AD" w14:textId="03F70499" w:rsidR="00F02EA2" w:rsidRPr="00524ACC" w:rsidRDefault="00F02EA2" w:rsidP="00F02EA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es-ES"/>
              </w:rPr>
              <w:t>10</w:t>
            </w:r>
          </w:p>
        </w:tc>
        <w:tc>
          <w:tcPr>
            <w:tcW w:w="3294" w:type="dxa"/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05B38090" w14:textId="41E585A5" w:rsidR="00F02EA2" w:rsidRDefault="00F02EA2" w:rsidP="00F02EA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es-ES"/>
              </w:rPr>
              <w:object w:dxaOrig="69" w:dyaOrig="109" w14:anchorId="538C949C">
                <v:shape id="_x0000_i1341" type="#_x0000_t75" style="width:131.5pt;height:18pt" o:ole="">
                  <v:imagedata r:id="rId18" o:title=""/>
                </v:shape>
                <w:control r:id="rId44" w:name="TextBox84" w:shapeid="_x0000_i1341"/>
              </w:object>
            </w:r>
          </w:p>
        </w:tc>
        <w:tc>
          <w:tcPr>
            <w:tcW w:w="1843" w:type="dxa"/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5257D460" w14:textId="389C4717" w:rsidR="00F02EA2" w:rsidRDefault="00F02EA2" w:rsidP="00F02EA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object w:dxaOrig="69" w:dyaOrig="109" w14:anchorId="27C02B4C">
                <v:shape id="_x0000_i1340" type="#_x0000_t75" style="width:1in;height:18pt" o:ole="">
                  <v:imagedata r:id="rId14" o:title=""/>
                </v:shape>
                <w:control r:id="rId45" w:name="TextBox94" w:shapeid="_x0000_i1340"/>
              </w:object>
            </w:r>
          </w:p>
        </w:tc>
        <w:tc>
          <w:tcPr>
            <w:tcW w:w="4394" w:type="dxa"/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0E7B4C55" w14:textId="1292933C" w:rsidR="00F02EA2" w:rsidRDefault="00F02EA2" w:rsidP="00F02EA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object w:dxaOrig="69" w:dyaOrig="109" w14:anchorId="3314620F">
                <v:shape id="_x0000_i1339" type="#_x0000_t75" style="width:189pt;height:18pt" o:ole="">
                  <v:imagedata r:id="rId21" o:title=""/>
                </v:shape>
                <w:control r:id="rId46" w:name="TextBox104" w:shapeid="_x0000_i1339"/>
              </w:object>
            </w:r>
          </w:p>
        </w:tc>
      </w:tr>
      <w:tr w:rsidR="00F02EA2" w:rsidRPr="00524ACC" w14:paraId="5D0704BE" w14:textId="77777777" w:rsidTr="00D4515A">
        <w:trPr>
          <w:trHeight w:val="395"/>
        </w:trPr>
        <w:tc>
          <w:tcPr>
            <w:tcW w:w="0" w:type="auto"/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3071FF05" w14:textId="38DAE5F7" w:rsidR="00F02EA2" w:rsidRPr="00524ACC" w:rsidRDefault="00F02EA2" w:rsidP="00F02EA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es-ES"/>
              </w:rPr>
              <w:t>11</w:t>
            </w:r>
          </w:p>
        </w:tc>
        <w:tc>
          <w:tcPr>
            <w:tcW w:w="3294" w:type="dxa"/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205128A7" w14:textId="58D1851C" w:rsidR="00F02EA2" w:rsidRDefault="00F02EA2" w:rsidP="00F02EA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es-ES"/>
              </w:rPr>
              <w:object w:dxaOrig="69" w:dyaOrig="109" w14:anchorId="27B315A2">
                <v:shape id="_x0000_i1380" type="#_x0000_t75" style="width:135pt;height:18pt" o:ole="">
                  <v:imagedata r:id="rId12" o:title=""/>
                </v:shape>
                <w:control r:id="rId47" w:name="TextBox55" w:shapeid="_x0000_i1380"/>
              </w:object>
            </w:r>
          </w:p>
        </w:tc>
        <w:tc>
          <w:tcPr>
            <w:tcW w:w="1843" w:type="dxa"/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64914D3B" w14:textId="04801691" w:rsidR="00F02EA2" w:rsidRDefault="00F02EA2" w:rsidP="00F02EA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object w:dxaOrig="69" w:dyaOrig="109" w14:anchorId="0724791D">
                <v:shape id="_x0000_i1379" type="#_x0000_t75" style="width:1in;height:18pt" o:ole="">
                  <v:imagedata r:id="rId14" o:title=""/>
                </v:shape>
                <w:control r:id="rId48" w:name="TextBox65" w:shapeid="_x0000_i1379"/>
              </w:object>
            </w:r>
          </w:p>
        </w:tc>
        <w:tc>
          <w:tcPr>
            <w:tcW w:w="4394" w:type="dxa"/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354CC3F9" w14:textId="17847790" w:rsidR="00F02EA2" w:rsidRDefault="00F02EA2" w:rsidP="00F02EA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object w:dxaOrig="69" w:dyaOrig="109" w14:anchorId="4A714591">
                <v:shape id="_x0000_i1378" type="#_x0000_t75" style="width:195pt;height:18pt" o:ole="">
                  <v:imagedata r:id="rId16" o:title=""/>
                </v:shape>
                <w:control r:id="rId49" w:name="TextBox75" w:shapeid="_x0000_i1378"/>
              </w:object>
            </w:r>
          </w:p>
        </w:tc>
      </w:tr>
      <w:tr w:rsidR="00F02EA2" w:rsidRPr="00524ACC" w14:paraId="20A41ACC" w14:textId="77777777" w:rsidTr="00D4515A">
        <w:trPr>
          <w:trHeight w:val="395"/>
        </w:trPr>
        <w:tc>
          <w:tcPr>
            <w:tcW w:w="0" w:type="auto"/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1885114C" w14:textId="7C5BCFF3" w:rsidR="00F02EA2" w:rsidRPr="00524ACC" w:rsidRDefault="00F02EA2" w:rsidP="00F02EA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es-ES"/>
              </w:rPr>
              <w:t>12</w:t>
            </w:r>
          </w:p>
        </w:tc>
        <w:tc>
          <w:tcPr>
            <w:tcW w:w="3294" w:type="dxa"/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43F54DFA" w14:textId="72A4A001" w:rsidR="00F02EA2" w:rsidRDefault="00F02EA2" w:rsidP="00F02EA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es-ES"/>
              </w:rPr>
              <w:object w:dxaOrig="69" w:dyaOrig="109" w14:anchorId="52A4CB5E">
                <v:shape id="_x0000_i1377" type="#_x0000_t75" style="width:131.5pt;height:18pt" o:ole="">
                  <v:imagedata r:id="rId18" o:title=""/>
                </v:shape>
                <w:control r:id="rId50" w:name="TextBox85" w:shapeid="_x0000_i1377"/>
              </w:object>
            </w:r>
          </w:p>
        </w:tc>
        <w:tc>
          <w:tcPr>
            <w:tcW w:w="1843" w:type="dxa"/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34BD4098" w14:textId="22CEDA34" w:rsidR="00F02EA2" w:rsidRDefault="00F02EA2" w:rsidP="00F02EA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object w:dxaOrig="69" w:dyaOrig="109" w14:anchorId="7439A2C8">
                <v:shape id="_x0000_i1376" type="#_x0000_t75" style="width:1in;height:18pt" o:ole="">
                  <v:imagedata r:id="rId14" o:title=""/>
                </v:shape>
                <w:control r:id="rId51" w:name="TextBox95" w:shapeid="_x0000_i1376"/>
              </w:object>
            </w:r>
          </w:p>
        </w:tc>
        <w:tc>
          <w:tcPr>
            <w:tcW w:w="4394" w:type="dxa"/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5B63D9B7" w14:textId="38FDF13C" w:rsidR="00F02EA2" w:rsidRDefault="00F02EA2" w:rsidP="00F02EA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object w:dxaOrig="69" w:dyaOrig="109" w14:anchorId="0249A394">
                <v:shape id="_x0000_i1375" type="#_x0000_t75" style="width:189pt;height:18pt" o:ole="">
                  <v:imagedata r:id="rId21" o:title=""/>
                </v:shape>
                <w:control r:id="rId52" w:name="TextBox105" w:shapeid="_x0000_i1375"/>
              </w:object>
            </w:r>
          </w:p>
        </w:tc>
      </w:tr>
    </w:tbl>
    <w:p w14:paraId="06CE0897" w14:textId="65CC18A6" w:rsidR="00F80F98" w:rsidRDefault="00524ACC" w:rsidP="00524AC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Segoe UI" w:eastAsia="Times New Roman" w:hAnsi="Segoe UI" w:cs="Segoe UI"/>
          <w:sz w:val="24"/>
          <w:szCs w:val="24"/>
          <w:lang w:eastAsia="es-ES"/>
        </w:rPr>
      </w:pPr>
      <w:r w:rsidRPr="00524ACC">
        <w:rPr>
          <w:rFonts w:ascii="Segoe UI" w:eastAsia="Times New Roman" w:hAnsi="Segoe UI" w:cs="Segoe UI"/>
          <w:sz w:val="24"/>
          <w:szCs w:val="24"/>
          <w:lang w:eastAsia="es-ES"/>
        </w:rPr>
        <w:t>*Las tallas disponibles suelen ser: S, M, L, XL, XXL</w:t>
      </w:r>
      <w:r w:rsidR="00F80F98">
        <w:rPr>
          <w:rFonts w:ascii="Segoe UI" w:eastAsia="Times New Roman" w:hAnsi="Segoe UI" w:cs="Segoe UI"/>
          <w:sz w:val="24"/>
          <w:szCs w:val="24"/>
          <w:lang w:eastAsia="es-ES"/>
        </w:rPr>
        <w:t>, XXXL</w:t>
      </w:r>
    </w:p>
    <w:p w14:paraId="24C5DE92" w14:textId="5A815B29" w:rsidR="00524ACC" w:rsidRDefault="00524ACC" w:rsidP="00524AC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Segoe UI" w:eastAsia="Times New Roman" w:hAnsi="Segoe UI" w:cs="Segoe UI"/>
          <w:sz w:val="24"/>
          <w:szCs w:val="24"/>
          <w:bdr w:val="single" w:sz="2" w:space="0" w:color="E5E7EB" w:frame="1"/>
          <w:lang w:eastAsia="es-ES"/>
        </w:rPr>
      </w:pPr>
      <w:r w:rsidRPr="00524ACC">
        <w:rPr>
          <w:rFonts w:ascii="Segoe UI" w:eastAsia="Times New Roman" w:hAnsi="Segoe UI" w:cs="Segoe UI"/>
          <w:sz w:val="24"/>
          <w:szCs w:val="24"/>
          <w:lang w:eastAsia="es-ES"/>
        </w:rPr>
        <w:t>Por favor, especifique la talla exacta para cada tripulante según la guía de tallas habitual</w:t>
      </w:r>
      <w:r w:rsidRPr="00524ACC">
        <w:rPr>
          <w:rFonts w:ascii="Segoe UI" w:eastAsia="Times New Roman" w:hAnsi="Segoe UI" w:cs="Segoe UI"/>
          <w:sz w:val="24"/>
          <w:szCs w:val="24"/>
          <w:bdr w:val="single" w:sz="2" w:space="0" w:color="E5E7EB" w:frame="1"/>
          <w:lang w:eastAsia="es-ES"/>
        </w:rPr>
        <w:t>.</w:t>
      </w:r>
    </w:p>
    <w:p w14:paraId="3E8C26DB" w14:textId="01D05C3A" w:rsidR="00524ACC" w:rsidRDefault="004F4557" w:rsidP="00D4515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</w:pPr>
      <w:r>
        <w:rPr>
          <w:rFonts w:ascii="Segoe UI" w:eastAsia="Times New Roman" w:hAnsi="Segoe UI" w:cs="Segoe UI"/>
          <w:sz w:val="24"/>
          <w:szCs w:val="24"/>
          <w:bdr w:val="single" w:sz="2" w:space="0" w:color="E5E7EB" w:frame="1"/>
          <w:lang w:eastAsia="es-ES"/>
        </w:rPr>
        <w:t>Puedes cargar el documento en el apartado de la inscripción o enviarlo a info@rcnportosín.com</w:t>
      </w:r>
    </w:p>
    <w:sectPr w:rsidR="00524ACC" w:rsidSect="00D4515A">
      <w:pgSz w:w="11906" w:h="16838"/>
      <w:pgMar w:top="1417" w:right="70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12A89"/>
    <w:multiLevelType w:val="multilevel"/>
    <w:tmpl w:val="2AB24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5rC6zsh+IZ0tymGYQ5wimL+JdlGoWQknH/c04coaLr+sQ/yd0VzCXJmViUyPIryqMDOxNJ5vQwtHpJa4ea5aaw==" w:salt="0SA9w8hM6YgxD7S+u4lwA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ACC"/>
    <w:rsid w:val="0013258C"/>
    <w:rsid w:val="0028618D"/>
    <w:rsid w:val="004974CC"/>
    <w:rsid w:val="004F4557"/>
    <w:rsid w:val="00524ACC"/>
    <w:rsid w:val="006A5D41"/>
    <w:rsid w:val="007D5C4C"/>
    <w:rsid w:val="00882DEC"/>
    <w:rsid w:val="00B13CE3"/>
    <w:rsid w:val="00C92842"/>
    <w:rsid w:val="00CE260E"/>
    <w:rsid w:val="00D4515A"/>
    <w:rsid w:val="00F02EA2"/>
    <w:rsid w:val="00F80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1246C"/>
  <w15:chartTrackingRefBased/>
  <w15:docId w15:val="{7BA32CC6-7ED3-4EA9-BA10-287563336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y-0">
    <w:name w:val="my-0"/>
    <w:basedOn w:val="Normal"/>
    <w:rsid w:val="00524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524ACC"/>
    <w:rPr>
      <w:b/>
      <w:bCs/>
    </w:rPr>
  </w:style>
  <w:style w:type="character" w:customStyle="1" w:styleId="whitespace-nowrap">
    <w:name w:val="whitespace-nowrap"/>
    <w:basedOn w:val="Fuentedeprrafopredeter"/>
    <w:rsid w:val="00524ACC"/>
  </w:style>
  <w:style w:type="character" w:customStyle="1" w:styleId="hoverbg-super">
    <w:name w:val="hover:bg-super"/>
    <w:basedOn w:val="Fuentedeprrafopredeter"/>
    <w:rsid w:val="00524ACC"/>
  </w:style>
  <w:style w:type="character" w:styleId="Textodelmarcadordeposicin">
    <w:name w:val="Placeholder Text"/>
    <w:basedOn w:val="Fuentedeprrafopredeter"/>
    <w:uiPriority w:val="99"/>
    <w:semiHidden/>
    <w:rsid w:val="0013258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0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03528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12526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5.xml"/><Relationship Id="rId18" Type="http://schemas.openxmlformats.org/officeDocument/2006/relationships/image" Target="media/image7.wmf"/><Relationship Id="rId26" Type="http://schemas.openxmlformats.org/officeDocument/2006/relationships/control" Target="activeX/activeX14.xml"/><Relationship Id="rId39" Type="http://schemas.openxmlformats.org/officeDocument/2006/relationships/control" Target="activeX/activeX27.xml"/><Relationship Id="rId21" Type="http://schemas.openxmlformats.org/officeDocument/2006/relationships/image" Target="media/image8.wmf"/><Relationship Id="rId34" Type="http://schemas.openxmlformats.org/officeDocument/2006/relationships/control" Target="activeX/activeX22.xml"/><Relationship Id="rId42" Type="http://schemas.openxmlformats.org/officeDocument/2006/relationships/control" Target="activeX/activeX30.xml"/><Relationship Id="rId47" Type="http://schemas.openxmlformats.org/officeDocument/2006/relationships/control" Target="activeX/activeX35.xml"/><Relationship Id="rId50" Type="http://schemas.openxmlformats.org/officeDocument/2006/relationships/control" Target="activeX/activeX38.xml"/><Relationship Id="rId7" Type="http://schemas.openxmlformats.org/officeDocument/2006/relationships/control" Target="activeX/activeX1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control" Target="activeX/activeX17.xml"/><Relationship Id="rId11" Type="http://schemas.openxmlformats.org/officeDocument/2006/relationships/control" Target="activeX/activeX4.xml"/><Relationship Id="rId24" Type="http://schemas.openxmlformats.org/officeDocument/2006/relationships/control" Target="activeX/activeX12.xml"/><Relationship Id="rId32" Type="http://schemas.openxmlformats.org/officeDocument/2006/relationships/control" Target="activeX/activeX20.xml"/><Relationship Id="rId37" Type="http://schemas.openxmlformats.org/officeDocument/2006/relationships/control" Target="activeX/activeX25.xml"/><Relationship Id="rId40" Type="http://schemas.openxmlformats.org/officeDocument/2006/relationships/control" Target="activeX/activeX28.xml"/><Relationship Id="rId45" Type="http://schemas.openxmlformats.org/officeDocument/2006/relationships/control" Target="activeX/activeX33.xml"/><Relationship Id="rId53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ontrol" Target="activeX/activeX3.xml"/><Relationship Id="rId19" Type="http://schemas.openxmlformats.org/officeDocument/2006/relationships/control" Target="activeX/activeX8.xml"/><Relationship Id="rId31" Type="http://schemas.openxmlformats.org/officeDocument/2006/relationships/control" Target="activeX/activeX19.xml"/><Relationship Id="rId44" Type="http://schemas.openxmlformats.org/officeDocument/2006/relationships/control" Target="activeX/activeX32.xml"/><Relationship Id="rId52" Type="http://schemas.openxmlformats.org/officeDocument/2006/relationships/control" Target="activeX/activeX40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image" Target="media/image5.wmf"/><Relationship Id="rId22" Type="http://schemas.openxmlformats.org/officeDocument/2006/relationships/control" Target="activeX/activeX10.xml"/><Relationship Id="rId27" Type="http://schemas.openxmlformats.org/officeDocument/2006/relationships/control" Target="activeX/activeX15.xml"/><Relationship Id="rId30" Type="http://schemas.openxmlformats.org/officeDocument/2006/relationships/control" Target="activeX/activeX18.xml"/><Relationship Id="rId35" Type="http://schemas.openxmlformats.org/officeDocument/2006/relationships/control" Target="activeX/activeX23.xml"/><Relationship Id="rId43" Type="http://schemas.openxmlformats.org/officeDocument/2006/relationships/control" Target="activeX/activeX31.xml"/><Relationship Id="rId48" Type="http://schemas.openxmlformats.org/officeDocument/2006/relationships/control" Target="activeX/activeX36.xml"/><Relationship Id="rId8" Type="http://schemas.openxmlformats.org/officeDocument/2006/relationships/image" Target="media/image3.wmf"/><Relationship Id="rId51" Type="http://schemas.openxmlformats.org/officeDocument/2006/relationships/control" Target="activeX/activeX39.xml"/><Relationship Id="rId3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control" Target="activeX/activeX7.xml"/><Relationship Id="rId25" Type="http://schemas.openxmlformats.org/officeDocument/2006/relationships/control" Target="activeX/activeX13.xml"/><Relationship Id="rId33" Type="http://schemas.openxmlformats.org/officeDocument/2006/relationships/control" Target="activeX/activeX21.xml"/><Relationship Id="rId38" Type="http://schemas.openxmlformats.org/officeDocument/2006/relationships/control" Target="activeX/activeX26.xml"/><Relationship Id="rId46" Type="http://schemas.openxmlformats.org/officeDocument/2006/relationships/control" Target="activeX/activeX34.xml"/><Relationship Id="rId20" Type="http://schemas.openxmlformats.org/officeDocument/2006/relationships/control" Target="activeX/activeX9.xml"/><Relationship Id="rId41" Type="http://schemas.openxmlformats.org/officeDocument/2006/relationships/control" Target="activeX/activeX29.xm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5" Type="http://schemas.openxmlformats.org/officeDocument/2006/relationships/control" Target="activeX/activeX6.xml"/><Relationship Id="rId23" Type="http://schemas.openxmlformats.org/officeDocument/2006/relationships/control" Target="activeX/activeX11.xml"/><Relationship Id="rId28" Type="http://schemas.openxmlformats.org/officeDocument/2006/relationships/control" Target="activeX/activeX16.xml"/><Relationship Id="rId36" Type="http://schemas.openxmlformats.org/officeDocument/2006/relationships/control" Target="activeX/activeX24.xml"/><Relationship Id="rId49" Type="http://schemas.openxmlformats.org/officeDocument/2006/relationships/control" Target="activeX/activeX3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Relación de Tallas.dotx</Template>
  <TotalTime>3</TotalTime>
  <Pages>2</Pages>
  <Words>294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Nordestinho ..........</dc:creator>
  <cp:keywords/>
  <dc:description/>
  <cp:lastModifiedBy>Nordestinho ..........</cp:lastModifiedBy>
  <cp:revision>2</cp:revision>
  <cp:lastPrinted>2026-04-08T11:51:00Z</cp:lastPrinted>
  <dcterms:created xsi:type="dcterms:W3CDTF">2026-04-08T11:53:00Z</dcterms:created>
  <dcterms:modified xsi:type="dcterms:W3CDTF">2026-04-08T11:53:00Z</dcterms:modified>
</cp:coreProperties>
</file>